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pPr w:vertAnchor="page" w:horzAnchor="page" w:tblpX="6663" w:tblpY="4061"/>
        <w:tblW w:w="4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9"/>
      </w:tblGrid>
      <w:tr w:rsidR="000C2302" w:rsidTr="003918F7">
        <w:tc>
          <w:tcPr>
            <w:tcW w:w="4649" w:type="dxa"/>
          </w:tcPr>
          <w:p w:rsidR="000C2302" w:rsidRPr="00317240" w:rsidRDefault="000C2302" w:rsidP="003918F7">
            <w:pPr>
              <w:pStyle w:val="Intitul"/>
              <w:framePr w:wrap="auto" w:vAnchor="margin" w:hAnchor="text" w:xAlign="left" w:yAlign="inline"/>
            </w:pPr>
          </w:p>
        </w:tc>
      </w:tr>
    </w:tbl>
    <w:p w:rsidR="00FA73E2" w:rsidRDefault="001C6416" w:rsidP="00465CD1">
      <w:pPr>
        <w:pStyle w:val="Titre1"/>
        <w:spacing w:after="0" w:line="0" w:lineRule="atLeast"/>
        <w:rPr>
          <w:rFonts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0</wp:posOffset>
                </wp:positionV>
                <wp:extent cx="6821170" cy="1209675"/>
                <wp:effectExtent l="0" t="0" r="0" b="952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117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Merci de cocher la case correspondante :</w:t>
                            </w:r>
                          </w:p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6C16F5" w:rsidRP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1C6416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sym w:font="Webdings" w:char="F031"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C16F5" w:rsidRPr="004C52CA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 xml:space="preserve">FORMULAIRE DE DEMANDE </w:t>
                            </w:r>
                            <w:r w:rsidR="00391D57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AJOUT DE SITES</w:t>
                            </w:r>
                          </w:p>
                          <w:p w:rsidR="001C6416" w:rsidRDefault="001C6416" w:rsidP="001C6416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  <w:r w:rsidRPr="001C6416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sym w:font="Webdings" w:char="F031"/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C52CA"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 xml:space="preserve">FORMULAIRE DE DEMANDE </w:t>
                            </w:r>
                            <w:r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  <w:t>RETRAIT DE SITES</w:t>
                            </w:r>
                          </w:p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6416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1C6416" w:rsidRPr="004C52CA" w:rsidRDefault="001C6416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  <w:p w:rsidR="004C52CA" w:rsidRPr="004C52CA" w:rsidRDefault="004C52CA" w:rsidP="00516B53">
                            <w:pPr>
                              <w:spacing w:line="240" w:lineRule="auto"/>
                              <w:ind w:right="-142"/>
                              <w:jc w:val="both"/>
                              <w:rPr>
                                <w:b/>
                                <w:color w:val="00AAFF" w:themeColor="accent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85pt;margin-top:0;width:537.1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" stroked="f">
                <v:textbox>
                  <w:txbxContent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Merci de cocher la case correspondante :</w:t>
                      </w:r>
                    </w:p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6C16F5" w:rsidRP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1C6416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sym w:font="Webdings" w:char="F031"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6C16F5" w:rsidRPr="004C52CA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 xml:space="preserve">FORMULAIRE DE DEMANDE </w:t>
                      </w:r>
                      <w:r w:rsidR="00391D57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AJOUT DE SITES</w:t>
                      </w:r>
                    </w:p>
                    <w:p w:rsidR="001C6416" w:rsidRDefault="001C6416" w:rsidP="001C6416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  <w:r w:rsidRPr="001C6416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sym w:font="Webdings" w:char="F031"/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Pr="004C52CA"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 xml:space="preserve">FORMULAIRE DE DEMANDE </w:t>
                      </w:r>
                      <w:r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  <w:t>RETRAIT DE SITES</w:t>
                      </w:r>
                    </w:p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1C6416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1C6416" w:rsidRPr="004C52CA" w:rsidRDefault="001C6416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  <w:p w:rsidR="004C52CA" w:rsidRPr="004C52CA" w:rsidRDefault="004C52CA" w:rsidP="00516B53">
                      <w:pPr>
                        <w:spacing w:line="240" w:lineRule="auto"/>
                        <w:ind w:right="-142"/>
                        <w:jc w:val="both"/>
                        <w:rPr>
                          <w:b/>
                          <w:color w:val="00AAFF" w:themeColor="accent1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16B53" w:rsidRPr="00A47BA0" w:rsidRDefault="00516B53" w:rsidP="00FA73E2">
      <w:pPr>
        <w:spacing w:line="240" w:lineRule="auto"/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Vous avez signé un contrat de vente électricité</w:t>
      </w:r>
      <w:r w:rsidR="004C52CA">
        <w:rPr>
          <w:rFonts w:cstheme="minorHAnsi"/>
          <w:sz w:val="20"/>
          <w:szCs w:val="20"/>
        </w:rPr>
        <w:t> / gaz (rayer la mention inutile)</w:t>
      </w:r>
      <w:r w:rsidRPr="00A47BA0">
        <w:rPr>
          <w:rFonts w:cstheme="minorHAnsi"/>
          <w:sz w:val="20"/>
          <w:szCs w:val="20"/>
        </w:rPr>
        <w:t xml:space="preserve"> avec ENGIE, </w:t>
      </w:r>
      <w:proofErr w:type="gramStart"/>
      <w:r w:rsidRPr="00A47BA0">
        <w:rPr>
          <w:rFonts w:cstheme="minorHAnsi"/>
          <w:sz w:val="20"/>
          <w:szCs w:val="20"/>
        </w:rPr>
        <w:t>référencé ..</w:t>
      </w:r>
      <w:proofErr w:type="gramEnd"/>
      <w:r w:rsidRPr="00A47BA0">
        <w:rPr>
          <w:rFonts w:cstheme="minorHAnsi"/>
          <w:sz w:val="20"/>
          <w:szCs w:val="20"/>
        </w:rPr>
        <w:t>…………………….. (</w:t>
      </w:r>
      <w:proofErr w:type="gramStart"/>
      <w:r w:rsidRPr="00A47BA0">
        <w:rPr>
          <w:rFonts w:cstheme="minorHAnsi"/>
          <w:sz w:val="20"/>
          <w:szCs w:val="20"/>
        </w:rPr>
        <w:t>ci-après</w:t>
      </w:r>
      <w:proofErr w:type="gramEnd"/>
      <w:r w:rsidRPr="00A47BA0">
        <w:rPr>
          <w:rFonts w:cstheme="minorHAnsi"/>
          <w:sz w:val="20"/>
          <w:szCs w:val="20"/>
        </w:rPr>
        <w:t xml:space="preserve"> le « Contrat ») incluant une clause de flexibilité dont les modalités sont définies dans l’article « Client et Points de Livraison » des Conditions Particulières de Vente.</w:t>
      </w:r>
    </w:p>
    <w:p w:rsidR="000C2302" w:rsidRPr="00A47BA0" w:rsidRDefault="000C2302" w:rsidP="00317240">
      <w:pPr>
        <w:rPr>
          <w:rFonts w:cstheme="minorHAnsi"/>
          <w:sz w:val="20"/>
          <w:szCs w:val="20"/>
        </w:rPr>
      </w:pPr>
    </w:p>
    <w:p w:rsidR="000C4D1F" w:rsidRPr="00A47BA0" w:rsidRDefault="00C23E68" w:rsidP="0031724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-86995</wp:posOffset>
                </wp:positionH>
                <wp:positionV relativeFrom="paragraph">
                  <wp:posOffset>179705</wp:posOffset>
                </wp:positionV>
                <wp:extent cx="6659245" cy="2514600"/>
                <wp:effectExtent l="19050" t="19050" r="46355" b="57150"/>
                <wp:wrapNone/>
                <wp:docPr id="192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9245" cy="2514600"/>
                          <a:chOff x="853" y="9555"/>
                          <a:chExt cx="10442" cy="1995"/>
                        </a:xfrm>
                      </wpg:grpSpPr>
                      <wpg:grpSp>
                        <wpg:cNvPr id="193" name="Group 25"/>
                        <wpg:cNvGrpSpPr>
                          <a:grpSpLocks/>
                        </wpg:cNvGrpSpPr>
                        <wpg:grpSpPr bwMode="auto">
                          <a:xfrm>
                            <a:off x="853" y="9555"/>
                            <a:ext cx="10442" cy="1995"/>
                            <a:chOff x="853" y="9555"/>
                            <a:chExt cx="10442" cy="1995"/>
                          </a:xfrm>
                        </wpg:grpSpPr>
                        <wps:wsp>
                          <wps:cNvPr id="194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6195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95" name="Rectangle à coins arrondis 2"/>
                          <wps:cNvSpPr>
                            <a:spLocks noChangeArrowheads="1"/>
                          </wps:cNvSpPr>
                          <wps:spPr bwMode="auto">
                            <a:xfrm>
                              <a:off x="853" y="9555"/>
                              <a:ext cx="5100" cy="199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5FC3EB">
                                  <a:alpha val="38000"/>
                                </a:srgb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bg1">
                                  <a:lumMod val="85000"/>
                                  <a:lumOff val="0"/>
                                  <a:alpha val="50000"/>
                                </a:schemeClr>
                              </a:outerShdw>
                            </a:effectLst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96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53" y="10109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1" o:spid="_x0000_s1026" style="position:absolute;margin-left:-6.85pt;margin-top:14.15pt;width:524.35pt;height:198pt;z-index:251675136" coordorigin="853,9555" coordsize="10442,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">
                <v:group id="Group 25" o:spid="_x0000_s1027" style="position:absolute;left:853;top:9555;width:10442;height:1995" coordorigin="853,9555" coordsize="10442,19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roundrect id="Rectangle à coins arrondis 2" o:spid="_x0000_s1028" style="position:absolute;left:6195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8E48MA&#10;AADcAAAADwAAAGRycy9kb3ducmV2LnhtbERPTWsCMRC9F/wPYQq9aVZRqVujiGIteHJrC70Nm3F3&#10;6WYSkqjrvzcFobd5vM+ZLzvTigv50FhWMBxkIIhLqxuuFBw/t/1XECEia2wtk4IbBVguek9zzLW9&#10;8oEuRaxECuGQo4I6RpdLGcqaDIaBdcSJO1lvMCboK6k9XlO4aeUoy6bSYMOpoUZH65rK3+JsFGzP&#10;e++Hm8mXm50KGh/daPf9867Uy3O3egMRqYv/4of7Q6f5szH8PZMu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r8E48MAAADcAAAADwAAAAAAAAAAAAAAAACYAgAAZHJzL2Rv&#10;d25yZXYueG1sUEsFBgAAAAAEAAQA9QAAAIgDAAAAAA==&#10;" filled="f" strokecolor="#5fc3eb" strokeweight="3pt">
                    <v:stroke opacity="24929f" joinstyle="miter"/>
                    <v:shadow on="t" color="#d8d8d8 [2732]" opacity=".5" offset="1pt"/>
                  </v:roundrect>
                  <v:roundrect id="Rectangle à coins arrondis 2" o:spid="_x0000_s1029" style="position:absolute;left:853;top:9555;width:5100;height:199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heMMA&#10;AADcAAAADwAAAGRycy9kb3ducmV2LnhtbERPS2sCMRC+C/0PYQq91axSi7sapbTYCj25PsDbsBl3&#10;l24mIYm6/feNUPA2H99z5svedOJCPrSWFYyGGQjiyuqWawW77ep5CiJEZI2dZVLwSwGWi4fBHAtt&#10;r7yhSxlrkUI4FKigidEVUoaqIYNhaB1x4k7WG4wJ+lpqj9cUbjo5zrJXabDl1NCgo/eGqp/ybBSs&#10;zt/ejz4me5efSnrZufHX4fip1NNj/zYDEamPd/G/e63T/HwCt2fSB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heMMAAADcAAAADwAAAAAAAAAAAAAAAACYAgAAZHJzL2Rv&#10;d25yZXYueG1sUEsFBgAAAAAEAAQA9QAAAIgDAAAAAA==&#10;" filled="f" strokecolor="#5fc3eb" strokeweight="3pt">
                    <v:stroke opacity="24929f" joinstyle="miter"/>
                    <v:shadow on="t" color="#d8d8d8 [2732]" opacity=".5" offset="1pt"/>
                  </v:roundrect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1" o:spid="_x0000_s1030" type="#_x0000_t32" style="position:absolute;left:853;top:10109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+kvQcIAAADcAAAADwAAAGRycy9kb3ducmV2LnhtbERPzWoCMRC+C32HMIVepGbtQezWKCII&#10;llbB1QcYNtPs6mayJNFd394UBG/z8f3ObNHbRlzJh9qxgvEoA0FcOl2zUXA8rN+nIEJE1tg4JgU3&#10;CrCYvwxmmGvX8Z6uRTQihXDIUUEVY5tLGcqKLIaRa4kT9+e8xZigN1J77FK4beRHlk2kxZpTQ4Ut&#10;rSoqz8XFKghT+t7uTodu9dsvjz9mM2yNvyj19tovv0BE6uNT/HBvdJr/OYH/Z9IFcn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+kvQcIAAADcAAAADwAAAAAAAAAAAAAA&#10;AAChAgAAZHJzL2Rvd25yZXYueG1sUEsFBgAAAAAEAAQA+QAAAJA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791604" w:rsidRDefault="00791604" w:rsidP="000D2861">
      <w:pPr>
        <w:ind w:left="113"/>
        <w:rPr>
          <w:rFonts w:cstheme="minorHAnsi"/>
          <w:b/>
          <w:sz w:val="20"/>
          <w:szCs w:val="20"/>
        </w:rPr>
      </w:pPr>
    </w:p>
    <w:p w:rsidR="00A26956" w:rsidRPr="00A47BA0" w:rsidRDefault="00A26956" w:rsidP="000D2861">
      <w:pPr>
        <w:ind w:left="113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Identification du Client </w:t>
      </w:r>
      <w:r w:rsidR="00791604">
        <w:rPr>
          <w:rFonts w:cstheme="minorHAnsi"/>
          <w:b/>
          <w:sz w:val="20"/>
          <w:szCs w:val="20"/>
        </w:rPr>
        <w:t>contractant</w:t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C23E68">
        <w:rPr>
          <w:rFonts w:cstheme="minorHAnsi"/>
          <w:b/>
          <w:sz w:val="20"/>
          <w:szCs w:val="20"/>
        </w:rPr>
        <w:tab/>
      </w:r>
      <w:r w:rsidR="004C52CA">
        <w:rPr>
          <w:rFonts w:cstheme="minorHAnsi"/>
          <w:b/>
          <w:sz w:val="20"/>
          <w:szCs w:val="20"/>
        </w:rPr>
        <w:t>Identification société payeuse</w:t>
      </w:r>
    </w:p>
    <w:p w:rsidR="000C4D1F" w:rsidRPr="00A47BA0" w:rsidRDefault="00C23E68" w:rsidP="00317240">
      <w:pPr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208915</wp:posOffset>
                </wp:positionV>
                <wp:extent cx="3238500" cy="0"/>
                <wp:effectExtent l="19050" t="24765" r="38100" b="51435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38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60.15pt;margin-top:16.45pt;width:25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4C52CA" w:rsidRPr="00A47BA0" w:rsidRDefault="004D26E0" w:rsidP="00A26956">
      <w:pPr>
        <w:rPr>
          <w:rFonts w:cstheme="minorHAnsi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>
                <wp:simplePos x="0" y="0"/>
                <wp:positionH relativeFrom="column">
                  <wp:posOffset>3399155</wp:posOffset>
                </wp:positionH>
                <wp:positionV relativeFrom="paragraph">
                  <wp:posOffset>79375</wp:posOffset>
                </wp:positionV>
                <wp:extent cx="2516505" cy="1569720"/>
                <wp:effectExtent l="0" t="0" r="0" b="0"/>
                <wp:wrapSquare wrapText="bothSides"/>
                <wp:docPr id="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6505" cy="156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CA" w:rsidRPr="004C52CA" w:rsidRDefault="0079160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Raison sociale</w:t>
                            </w:r>
                            <w:r w:rsidR="004C52CA"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:rsidR="00791604" w:rsidRDefault="0079160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4C52CA" w:rsidRPr="004C52CA" w:rsidRDefault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Interlocuteur facturation :</w:t>
                            </w:r>
                          </w:p>
                          <w:p w:rsidR="004C52CA" w:rsidRPr="004C52CA" w:rsidRDefault="00465CD1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IBAN</w:t>
                            </w:r>
                            <w:r w:rsidR="004C52CA"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267.65pt;margin-top:6.25pt;width:198.15pt;height:123.6pt;z-index:2516951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" stroked="f">
                <v:textbox>
                  <w:txbxContent>
                    <w:p w:rsidR="004C52CA" w:rsidRPr="004C52CA" w:rsidRDefault="0079160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Raison sociale</w:t>
                      </w:r>
                      <w:r w:rsidR="004C52CA" w:rsidRPr="004C52CA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Adresse :</w:t>
                      </w:r>
                    </w:p>
                    <w:p w:rsidR="00791604" w:rsidRDefault="0079160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SIRET : </w:t>
                      </w: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4C52CA" w:rsidRPr="004C52CA" w:rsidRDefault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>Interlocuteur facturation :</w:t>
                      </w:r>
                    </w:p>
                    <w:p w:rsidR="004C52CA" w:rsidRPr="004C52CA" w:rsidRDefault="00465CD1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IBAN</w:t>
                      </w:r>
                      <w:r w:rsidR="004C52CA" w:rsidRPr="004C52CA">
                        <w:rPr>
                          <w:rFonts w:cstheme="minorHAnsi"/>
                          <w:sz w:val="20"/>
                          <w:szCs w:val="20"/>
                        </w:rPr>
                        <w:t xml:space="preserve">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100965</wp:posOffset>
                </wp:positionV>
                <wp:extent cx="2520315" cy="1236345"/>
                <wp:effectExtent l="0" t="0" r="0" b="1905"/>
                <wp:wrapSquare wrapText="bothSides"/>
                <wp:docPr id="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315" cy="1236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2CA" w:rsidRDefault="004C52CA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Raison sociale :</w:t>
                            </w:r>
                          </w:p>
                          <w:p w:rsidR="00C23E68" w:rsidRDefault="00C23E68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 :</w:t>
                            </w:r>
                          </w:p>
                          <w:p w:rsidR="004C52CA" w:rsidRDefault="004C52CA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SIRET : </w:t>
                            </w:r>
                            <w:r w:rsidRPr="004C52C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D26E0" w:rsidRDefault="004D26E0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4C52CA" w:rsidRDefault="00C23E68" w:rsidP="004C52CA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Interlocuteur contrat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1pt;margin-top:7.95pt;width:198.45pt;height:97.35pt;z-index:25169612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" stroked="f">
                <v:textbox>
                  <w:txbxContent>
                    <w:p w:rsidR="004C52CA" w:rsidRDefault="004C52CA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Raison sociale :</w:t>
                      </w:r>
                    </w:p>
                    <w:p w:rsidR="00C23E68" w:rsidRDefault="00C23E68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Adresse :</w:t>
                      </w:r>
                    </w:p>
                    <w:p w:rsidR="004C52CA" w:rsidRDefault="004C52CA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SIRET : </w:t>
                      </w:r>
                      <w:r w:rsidRPr="004C52CA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D26E0" w:rsidRDefault="004D26E0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4C52CA" w:rsidRDefault="00C23E68" w:rsidP="004C52CA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Interlocuteur contrat 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</w:r>
      <w:r w:rsidR="00A26956" w:rsidRPr="00A47BA0">
        <w:rPr>
          <w:rFonts w:cstheme="minorHAnsi"/>
          <w:sz w:val="20"/>
          <w:szCs w:val="20"/>
        </w:rPr>
        <w:tab/>
        <w:t xml:space="preserve">              </w:t>
      </w:r>
    </w:p>
    <w:p w:rsidR="00A26956" w:rsidRPr="00A47BA0" w:rsidRDefault="00A26956" w:rsidP="00A26956">
      <w:pPr>
        <w:rPr>
          <w:rFonts w:cstheme="minorHAnsi"/>
          <w:sz w:val="20"/>
          <w:szCs w:val="20"/>
        </w:rPr>
      </w:pPr>
    </w:p>
    <w:p w:rsidR="00A26956" w:rsidRPr="00A47BA0" w:rsidRDefault="00A26956" w:rsidP="00A26956">
      <w:pPr>
        <w:rPr>
          <w:rFonts w:cstheme="minorHAnsi"/>
          <w:sz w:val="20"/>
          <w:szCs w:val="20"/>
        </w:rPr>
      </w:pPr>
    </w:p>
    <w:p w:rsidR="000C4D1F" w:rsidRPr="00A47BA0" w:rsidRDefault="000C4D1F" w:rsidP="00317240">
      <w:pPr>
        <w:rPr>
          <w:rFonts w:cstheme="minorHAnsi"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b/>
          <w:sz w:val="20"/>
          <w:szCs w:val="20"/>
        </w:rPr>
      </w:pPr>
    </w:p>
    <w:p w:rsidR="001445EC" w:rsidRDefault="001445EC" w:rsidP="001445EC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630487" w:rsidRDefault="00630487" w:rsidP="001445EC">
      <w:pPr>
        <w:rPr>
          <w:rFonts w:cstheme="minorHAnsi"/>
          <w:b/>
          <w:sz w:val="20"/>
          <w:szCs w:val="20"/>
        </w:rPr>
      </w:pPr>
    </w:p>
    <w:p w:rsidR="009E422B" w:rsidRPr="009E422B" w:rsidRDefault="009E422B" w:rsidP="009E422B">
      <w:pPr>
        <w:jc w:val="center"/>
        <w:rPr>
          <w:rFonts w:cstheme="minorHAnsi"/>
          <w:b/>
          <w:sz w:val="36"/>
          <w:szCs w:val="36"/>
        </w:rPr>
      </w:pPr>
      <w:r w:rsidRPr="009E422B">
        <w:rPr>
          <w:rFonts w:cstheme="minorHAnsi"/>
          <w:b/>
          <w:sz w:val="36"/>
          <w:szCs w:val="36"/>
        </w:rPr>
        <w:lastRenderedPageBreak/>
        <w:t>ELECTRICITE</w:t>
      </w: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b/>
          <w:sz w:val="20"/>
          <w:szCs w:val="20"/>
        </w:rPr>
      </w:pPr>
    </w:p>
    <w:p w:rsidR="00A47BA0" w:rsidRDefault="00AD00FE" w:rsidP="000D2861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-267970</wp:posOffset>
                </wp:positionH>
                <wp:positionV relativeFrom="paragraph">
                  <wp:posOffset>142240</wp:posOffset>
                </wp:positionV>
                <wp:extent cx="6670675" cy="2205355"/>
                <wp:effectExtent l="0" t="0" r="34925" b="61595"/>
                <wp:wrapNone/>
                <wp:docPr id="14" name="Groupe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70675" cy="2205355"/>
                          <a:chOff x="0" y="0"/>
                          <a:chExt cx="6670675" cy="2205355"/>
                        </a:xfrm>
                      </wpg:grpSpPr>
                      <wps:wsp>
                        <wps:cNvPr id="2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4619625" cy="1922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422B" w:rsidRPr="009E422B" w:rsidRDefault="009E422B" w:rsidP="009E422B">
                              <w:pPr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9E422B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Point de livraison </w:t>
                              </w:r>
                            </w:p>
                            <w:p w:rsidR="009E422B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N° de PDL ou RAE</w:t>
                              </w: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(référence à 14 chiffres) :</w:t>
                              </w: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Adresse du compteur :</w:t>
                              </w: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Précisions d’adresse</w:t>
                              </w: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(étage, lot…) : </w:t>
                              </w:r>
                            </w:p>
                            <w:p w:rsidR="009E422B" w:rsidRPr="00A47BA0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Code Postal, Ville</w:t>
                              </w:r>
                              <w:r w:rsidRPr="00A47BA0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 :</w:t>
                              </w:r>
                            </w:p>
                            <w:p w:rsidR="009E422B" w:rsidRDefault="009E422B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:rsidR="009E422B" w:rsidRPr="00A47BA0" w:rsidRDefault="00B06011" w:rsidP="009E422B">
                              <w:pPr>
                                <w:spacing w:line="240" w:lineRule="auto"/>
                                <w:jc w:val="both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Matricule</w:t>
                              </w:r>
                              <w:r w:rsidR="009E422B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 ou N° inscrit sur le compteur : </w:t>
                              </w:r>
                            </w:p>
                            <w:p w:rsidR="009E422B" w:rsidRPr="004C52CA" w:rsidRDefault="009E422B" w:rsidP="009E422B">
                              <w:pPr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à coins arrondis 3"/>
                        <wps:cNvSpPr>
                          <a:spLocks noChangeArrowheads="1"/>
                        </wps:cNvSpPr>
                        <wps:spPr bwMode="auto">
                          <a:xfrm>
                            <a:off x="9525" y="9525"/>
                            <a:ext cx="6661150" cy="21958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0" y="371475"/>
                            <a:ext cx="666115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4" o:spid="_x0000_s1029" style="position:absolute;left:0;text-align:left;margin-left:-21.1pt;margin-top:11.2pt;width:525.25pt;height:173.65pt;z-index:251666944" coordsize="66706,22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">
                <v:shape id="_x0000_s1030" type="#_x0000_t202" style="position:absolute;left:2571;width:46197;height:192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9E422B" w:rsidRPr="009E422B" w:rsidRDefault="009E422B" w:rsidP="009E422B">
                        <w:pPr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 w:rsidRPr="009E422B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 xml:space="preserve">Point de livraison </w:t>
                        </w:r>
                      </w:p>
                      <w:p w:rsidR="009E422B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N° de PDL ou RAE</w:t>
                        </w: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(référence à 14 chiffres) :</w:t>
                        </w: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>Adresse du compteur :</w:t>
                        </w: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Précisions d’adresse</w:t>
                        </w: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(étage, lot…) : </w:t>
                        </w:r>
                      </w:p>
                      <w:p w:rsidR="009E422B" w:rsidRPr="00A47BA0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Code Postal, Ville</w:t>
                        </w:r>
                        <w:r w:rsidRPr="00A47BA0">
                          <w:rPr>
                            <w:rFonts w:cstheme="minorHAnsi"/>
                            <w:sz w:val="20"/>
                            <w:szCs w:val="20"/>
                          </w:rPr>
                          <w:t> :</w:t>
                        </w:r>
                      </w:p>
                      <w:p w:rsidR="009E422B" w:rsidRDefault="009E422B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  <w:p w:rsidR="009E422B" w:rsidRPr="00A47BA0" w:rsidRDefault="00B06011" w:rsidP="009E422B">
                        <w:pPr>
                          <w:spacing w:line="240" w:lineRule="auto"/>
                          <w:jc w:val="both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Matricule</w:t>
                        </w:r>
                        <w:r w:rsidR="009E422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ou N° inscrit sur le compteur : </w:t>
                        </w:r>
                      </w:p>
                      <w:p w:rsidR="009E422B" w:rsidRPr="004C52CA" w:rsidRDefault="009E422B" w:rsidP="009E422B">
                        <w:pPr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oundrect id="Rectangle à coins arrondis 3" o:spid="_x0000_s1031" style="position:absolute;left:95;top:95;width:66611;height:2195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b6sMUA&#10;AADbAAAADwAAAGRycy9kb3ducmV2LnhtbESPQWsCMRSE74X+h/AKvWnWpdZ2axRRtAVPrrbQ22Pz&#10;3F3cvIQk6vbfNwWhx2FmvmGm89504kI+tJYVjIYZCOLK6pZrBYf9evACIkRkjZ1lUvBDAeaz+7sp&#10;FtpeeUeXMtYiQTgUqKCJ0RVShqohg2FoHXHyjtYbjEn6WmqP1wQ3ncyz7FkabDktNOho2VB1Ks9G&#10;wfq89X60Gn+612NJTweXv399b5R6fOgXbyAi9fE/fGt/aAX5BP6+pB8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RvqwxQAAANsAAAAPAAAAAAAAAAAAAAAAAJgCAABkcnMv&#10;ZG93bnJldi54bWxQSwUGAAAAAAQABAD1AAAAigMAAAAA&#10;" filled="f" strokecolor="#5fc3eb" strokeweight="3pt">
                  <v:stroke opacity="24929f" joinstyle="miter"/>
                  <v:shadow on="t" color="#d8d8d8 [2732]" opacity=".5" offset="1pt"/>
                </v:roundrect>
                <v:shape id="AutoShape 14" o:spid="_x0000_s1032" type="#_x0000_t32" style="position:absolute;top:3714;width:666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1sl1r8AAADbAAAADwAAAGRycy9kb3ducmV2LnhtbERPy4rCMBTdD/gP4QpuBk11IVKNIoLg&#10;MCr4+IBLc02rzU1Joq1/bxYDszyc92LV2Vq8yIfKsYLxKANBXDhdsVFwvWyHMxAhImusHZOCNwVY&#10;LXtfC8y1a/lEr3M0IoVwyFFBGWOTSxmKkiyGkWuIE3dz3mJM0BupPbYp3NZykmVTabHi1FBiQ5uS&#10;isf5aRWEGf0cjvdLu9l36+uv2X03xj+VGvS79RxEpC7+i//cO61gksamL+kHyOUH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1sl1r8AAADbAAAADwAAAAAAAAAAAAAAAACh&#10;AgAAZHJzL2Rvd25yZXYueG1sUEsFBgAAAAAEAAQA+QAAAI0DAAAAAA=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4C52CA" w:rsidRDefault="004C52CA" w:rsidP="000D2861">
      <w:pPr>
        <w:jc w:val="both"/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jc w:val="both"/>
        <w:rPr>
          <w:rFonts w:cstheme="minorHAnsi"/>
          <w:b/>
          <w:sz w:val="20"/>
          <w:szCs w:val="20"/>
        </w:rPr>
      </w:pPr>
    </w:p>
    <w:p w:rsidR="009E422B" w:rsidRDefault="009E422B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0D2861" w:rsidP="00317240">
      <w:pPr>
        <w:rPr>
          <w:rFonts w:cstheme="minorHAnsi"/>
          <w:sz w:val="20"/>
          <w:szCs w:val="20"/>
        </w:rPr>
      </w:pPr>
    </w:p>
    <w:p w:rsidR="00FA73E2" w:rsidRDefault="00FA73E2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4C52CA" w:rsidRDefault="004C52CA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1277F5" w:rsidP="000D2861">
      <w:pPr>
        <w:rPr>
          <w:rFonts w:cstheme="minorHAnsi"/>
          <w:b/>
          <w:sz w:val="20"/>
          <w:szCs w:val="20"/>
        </w:rPr>
      </w:pPr>
    </w:p>
    <w:p w:rsidR="001277F5" w:rsidRDefault="00AF3BD9" w:rsidP="000D2861">
      <w:pPr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77440" behindDoc="0" locked="0" layoutInCell="1" allowOverlap="1">
                <wp:simplePos x="0" y="0"/>
                <wp:positionH relativeFrom="column">
                  <wp:posOffset>-153671</wp:posOffset>
                </wp:positionH>
                <wp:positionV relativeFrom="paragraph">
                  <wp:posOffset>152400</wp:posOffset>
                </wp:positionV>
                <wp:extent cx="6619875" cy="1930400"/>
                <wp:effectExtent l="19050" t="19050" r="47625" b="50800"/>
                <wp:wrapNone/>
                <wp:docPr id="19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930400"/>
                          <a:chOff x="743" y="5330"/>
                          <a:chExt cx="5100" cy="3040"/>
                        </a:xfrm>
                      </wpg:grpSpPr>
                      <wps:wsp>
                        <wps:cNvPr id="22" name="Rectangle à coins arrondis 2"/>
                        <wps:cNvSpPr>
                          <a:spLocks noChangeArrowheads="1"/>
                        </wps:cNvSpPr>
                        <wps:spPr bwMode="auto">
                          <a:xfrm>
                            <a:off x="743" y="5330"/>
                            <a:ext cx="5100" cy="3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3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66139591" id="Group 43" o:spid="_x0000_s1026" style="position:absolute;margin-left:-12.1pt;margin-top:12pt;width:521.25pt;height:152pt;z-index:251677440" coordorigin="743,5330" coordsize="510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">
                <v:roundrect id="Rectangle à coins arrondis 2" o:spid="_x0000_s1027" style="position:absolute;left:743;top:5330;width:5100;height:3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FZKMQA&#10;AADbAAAADwAAAGRycy9kb3ducmV2LnhtbESPQWsCMRSE74X+h/AKvWnWRYvdGkUUa6EnV1vo7bF5&#10;7i7dvIQk6vrvTUHocZiZb5jZojedOJMPrWUFo2EGgriyuuVawWG/GUxBhIissbNMCq4UYDF/fJhh&#10;oe2Fd3QuYy0ShEOBCpoYXSFlqBoyGIbWESfvaL3BmKSvpfZ4SXDTyTzLXqTBltNCg45WDVW/5cko&#10;2Jw+vR+tJ1/u9VjS+ODy7ffPu1LPT/3yDUSkPv6H7+0PrSDP4e9L+gFyf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xWSjEAAAA2wAAAA8AAAAAAAAAAAAAAAAAmAIAAGRycy9k&#10;b3ducmV2LnhtbFBLBQYAAAAABAAEAPUAAACJAwAAAAA=&#10;" filled="f" strokecolor="#5fc3eb" strokeweight="3pt">
                  <v:stroke opacity="24929f" joinstyle="miter"/>
                  <v:shadow on="t" color="#d8d8d8 [2732]" opacity=".5" offset="1p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0" o:spid="_x0000_s1028" type="#_x0000_t32" style="position:absolute;left:743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Yv08QAAADbAAAADwAAAGRycy9kb3ducmV2LnhtbESP3WoCMRSE7wu+QziF3hTNVkRk3ayI&#10;IFhqBX8e4LA5ZtduTpYkutu3bwqFXg4z8w1TrAbbigf50DhW8DbJQBBXTjdsFFzO2/ECRIjIGlvH&#10;pOCbAqzK0VOBuXY9H+lxikYkCIccFdQxdrmUoarJYpi4jjh5V+ctxiS9kdpjn+C2ldMsm0uLDaeF&#10;Gjva1FR9ne5WQVjQ++fhdu43+2F9+TC71874u1Ivz8N6CSLSEP/Df+2dVjCdwe+X9AN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Fi/TxAAAANsAAAAPAAAAAAAAAAAA&#10;AAAAAKECAABkcnMvZG93bnJldi54bWxQSwUGAAAAAAQABAD5AAAAkgMAAAAA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0D2861" w:rsidRPr="00A47BA0" w:rsidRDefault="00C23E68" w:rsidP="000D286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Contact sur le site </w:t>
      </w:r>
      <w:r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</w:r>
      <w:r w:rsidR="000D2861" w:rsidRPr="00A47BA0">
        <w:rPr>
          <w:rFonts w:cstheme="minorHAnsi"/>
          <w:b/>
          <w:sz w:val="20"/>
          <w:szCs w:val="20"/>
        </w:rPr>
        <w:tab/>
        <w:t xml:space="preserve">       </w:t>
      </w: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</w:p>
    <w:p w:rsidR="000D2861" w:rsidRPr="00A47BA0" w:rsidRDefault="00391D57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</w:t>
      </w:r>
      <w:r w:rsidR="000D2861" w:rsidRPr="00A47BA0">
        <w:rPr>
          <w:rFonts w:cstheme="minorHAnsi"/>
          <w:sz w:val="20"/>
          <w:szCs w:val="20"/>
        </w:rPr>
        <w:t> :</w:t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  <w:t xml:space="preserve">   </w:t>
      </w:r>
      <w:r w:rsidR="00D32E47" w:rsidRPr="00A47BA0">
        <w:rPr>
          <w:rFonts w:cstheme="minorHAnsi"/>
          <w:sz w:val="20"/>
          <w:szCs w:val="20"/>
        </w:rPr>
        <w:t xml:space="preserve">  </w:t>
      </w:r>
    </w:p>
    <w:p w:rsidR="000D2861" w:rsidRPr="00A47BA0" w:rsidRDefault="00391D57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Prénom</w:t>
      </w:r>
      <w:r w:rsidR="000D2861" w:rsidRPr="00A47BA0">
        <w:rPr>
          <w:rFonts w:cstheme="minorHAnsi"/>
          <w:sz w:val="20"/>
          <w:szCs w:val="20"/>
        </w:rPr>
        <w:t xml:space="preserve"> :                                                                </w:t>
      </w:r>
      <w:r w:rsidR="000D2861" w:rsidRPr="00A47BA0">
        <w:rPr>
          <w:rFonts w:cstheme="minorHAnsi"/>
          <w:sz w:val="20"/>
          <w:szCs w:val="20"/>
        </w:rPr>
        <w:tab/>
        <w:t xml:space="preserve">     </w:t>
      </w:r>
    </w:p>
    <w:p w:rsidR="000D2861" w:rsidRPr="00A47BA0" w:rsidRDefault="00391D57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 fixe</w:t>
      </w:r>
      <w:r w:rsidR="000D2861" w:rsidRPr="00A47BA0">
        <w:rPr>
          <w:rFonts w:cstheme="minorHAnsi"/>
          <w:sz w:val="20"/>
          <w:szCs w:val="20"/>
        </w:rPr>
        <w:t> :</w:t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  <w:r w:rsidR="000D2861" w:rsidRPr="00A47BA0">
        <w:rPr>
          <w:rFonts w:cstheme="minorHAnsi"/>
          <w:sz w:val="20"/>
          <w:szCs w:val="20"/>
        </w:rPr>
        <w:tab/>
      </w:r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Téléphone </w:t>
      </w:r>
      <w:r w:rsidR="00B74D6B">
        <w:rPr>
          <w:rFonts w:cstheme="minorHAnsi"/>
          <w:sz w:val="20"/>
          <w:szCs w:val="20"/>
        </w:rPr>
        <w:t>portable</w:t>
      </w:r>
      <w:r w:rsidRPr="00A47BA0">
        <w:rPr>
          <w:rFonts w:cstheme="minorHAnsi"/>
          <w:sz w:val="20"/>
          <w:szCs w:val="20"/>
        </w:rPr>
        <w:t> :</w:t>
      </w:r>
      <w:r w:rsidR="00D32E47" w:rsidRPr="00A47BA0">
        <w:rPr>
          <w:rFonts w:cstheme="minorHAnsi"/>
          <w:sz w:val="20"/>
          <w:szCs w:val="20"/>
        </w:rPr>
        <w:t xml:space="preserve"> </w:t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</w:r>
      <w:r w:rsidR="00D32E47" w:rsidRPr="00A47BA0">
        <w:rPr>
          <w:rFonts w:cstheme="minorHAnsi"/>
          <w:sz w:val="20"/>
          <w:szCs w:val="20"/>
        </w:rPr>
        <w:tab/>
        <w:t xml:space="preserve">     </w:t>
      </w:r>
    </w:p>
    <w:p w:rsidR="000D2861" w:rsidRPr="00A47BA0" w:rsidRDefault="001277F5" w:rsidP="000D286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</w:t>
      </w:r>
      <w:r w:rsidR="00B74D6B" w:rsidRPr="00A47BA0">
        <w:rPr>
          <w:rFonts w:cstheme="minorHAnsi"/>
          <w:sz w:val="20"/>
          <w:szCs w:val="20"/>
        </w:rPr>
        <w:t>il</w:t>
      </w:r>
      <w:r w:rsidR="00B74D6B">
        <w:rPr>
          <w:rFonts w:cstheme="minorHAnsi"/>
          <w:sz w:val="20"/>
          <w:szCs w:val="20"/>
        </w:rPr>
        <w:t xml:space="preserve"> : </w:t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</w:r>
      <w:r w:rsidR="00B74D6B">
        <w:rPr>
          <w:rFonts w:cstheme="minorHAnsi"/>
          <w:sz w:val="20"/>
          <w:szCs w:val="20"/>
        </w:rPr>
        <w:tab/>
        <w:t xml:space="preserve">     </w:t>
      </w:r>
    </w:p>
    <w:p w:rsidR="001277F5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465CD1" w:rsidRDefault="00465CD1" w:rsidP="00465C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465CD1" w:rsidRPr="001445EC" w:rsidRDefault="00465CD1" w:rsidP="00465CD1">
      <w:pPr>
        <w:spacing w:line="100" w:lineRule="atLeast"/>
        <w:rPr>
          <w:rFonts w:cstheme="minorHAnsi"/>
          <w:b/>
          <w:sz w:val="16"/>
          <w:szCs w:val="16"/>
        </w:rPr>
      </w:pPr>
    </w:p>
    <w:p w:rsidR="00465CD1" w:rsidRPr="001445EC" w:rsidRDefault="00465CD1" w:rsidP="00465CD1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1277F5" w:rsidRDefault="001277F5" w:rsidP="000D2861">
      <w:pPr>
        <w:jc w:val="both"/>
        <w:rPr>
          <w:rFonts w:cstheme="minorHAnsi"/>
          <w:sz w:val="20"/>
          <w:szCs w:val="20"/>
        </w:rPr>
      </w:pPr>
    </w:p>
    <w:p w:rsidR="00C23E68" w:rsidRDefault="00C23E68" w:rsidP="000D2861">
      <w:pPr>
        <w:jc w:val="both"/>
        <w:rPr>
          <w:rFonts w:cstheme="minorHAnsi"/>
          <w:sz w:val="20"/>
          <w:szCs w:val="20"/>
        </w:rPr>
      </w:pPr>
    </w:p>
    <w:p w:rsidR="00F21DAC" w:rsidRDefault="00F21DAC" w:rsidP="001277F5">
      <w:pPr>
        <w:spacing w:line="240" w:lineRule="auto"/>
        <w:ind w:right="-142"/>
        <w:jc w:val="center"/>
        <w:rPr>
          <w:rFonts w:cstheme="minorHAnsi"/>
          <w:b/>
          <w:sz w:val="36"/>
          <w:szCs w:val="36"/>
        </w:rPr>
      </w:pPr>
    </w:p>
    <w:p w:rsidR="00204CF7" w:rsidRDefault="00204CF7" w:rsidP="001277F5">
      <w:pPr>
        <w:spacing w:line="240" w:lineRule="auto"/>
        <w:ind w:right="-142"/>
        <w:jc w:val="center"/>
        <w:rPr>
          <w:rFonts w:cstheme="minorHAnsi"/>
          <w:b/>
          <w:sz w:val="36"/>
          <w:szCs w:val="36"/>
        </w:rPr>
      </w:pPr>
    </w:p>
    <w:p w:rsidR="001277F5" w:rsidRDefault="001277F5" w:rsidP="001277F5">
      <w:pPr>
        <w:spacing w:line="240" w:lineRule="auto"/>
        <w:ind w:right="-142"/>
        <w:jc w:val="center"/>
        <w:rPr>
          <w:b/>
          <w:color w:val="00AAFF" w:themeColor="accent1"/>
          <w:sz w:val="20"/>
          <w:szCs w:val="20"/>
        </w:rPr>
      </w:pPr>
      <w:r w:rsidRPr="009E422B">
        <w:rPr>
          <w:rFonts w:cstheme="minorHAnsi"/>
          <w:b/>
          <w:sz w:val="36"/>
          <w:szCs w:val="36"/>
        </w:rPr>
        <w:lastRenderedPageBreak/>
        <w:t>ELECTRICITE</w:t>
      </w: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F55DBE" w:rsidRDefault="001277F5" w:rsidP="001277F5">
      <w:pPr>
        <w:spacing w:line="240" w:lineRule="auto"/>
        <w:ind w:right="-142"/>
        <w:jc w:val="both"/>
        <w:rPr>
          <w:color w:val="FF0000"/>
          <w:sz w:val="20"/>
          <w:szCs w:val="20"/>
        </w:rPr>
      </w:pPr>
      <w:r w:rsidRPr="00F55DBE">
        <w:rPr>
          <w:b/>
          <w:color w:val="FF0000"/>
          <w:sz w:val="20"/>
          <w:szCs w:val="20"/>
        </w:rPr>
        <w:t xml:space="preserve">Si Comptage Basse Tension ≤ 36 </w:t>
      </w:r>
      <w:proofErr w:type="spellStart"/>
      <w:r w:rsidRPr="00F55DBE">
        <w:rPr>
          <w:b/>
          <w:color w:val="FF0000"/>
          <w:sz w:val="20"/>
          <w:szCs w:val="20"/>
        </w:rPr>
        <w:t>kVA</w:t>
      </w:r>
      <w:proofErr w:type="spellEnd"/>
    </w:p>
    <w:p w:rsidR="000D2861" w:rsidRPr="00A47BA0" w:rsidRDefault="000D2861" w:rsidP="000D2861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</w:p>
    <w:p w:rsidR="00CE0974" w:rsidRPr="00A47BA0" w:rsidRDefault="00C23E68" w:rsidP="00D32E47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97790</wp:posOffset>
                </wp:positionV>
                <wp:extent cx="6795770" cy="2049780"/>
                <wp:effectExtent l="19050" t="19050" r="43180" b="64770"/>
                <wp:wrapNone/>
                <wp:docPr id="18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2049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03D4300B" id="AutoShape 35" o:spid="_x0000_s1026" style="position:absolute;margin-left:-12.1pt;margin-top:7.7pt;width:535.1pt;height:161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D32E47" w:rsidRPr="00A47BA0" w:rsidRDefault="00CE0974" w:rsidP="00D32E47">
      <w:pPr>
        <w:jc w:val="both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    </w:t>
      </w:r>
      <w:r w:rsidR="00D32E47" w:rsidRPr="00A47BA0">
        <w:rPr>
          <w:rFonts w:cstheme="minorHAnsi"/>
          <w:b/>
          <w:sz w:val="20"/>
          <w:szCs w:val="20"/>
        </w:rPr>
        <w:t>Caractéristiques techniques demandées</w:t>
      </w:r>
    </w:p>
    <w:p w:rsidR="00AD581D" w:rsidRPr="00A47BA0" w:rsidRDefault="00C23E68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123825</wp:posOffset>
                </wp:positionV>
                <wp:extent cx="635" cy="1592580"/>
                <wp:effectExtent l="19050" t="22860" r="37465" b="51435"/>
                <wp:wrapNone/>
                <wp:docPr id="17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15925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65A86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9" o:spid="_x0000_s1026" type="#_x0000_t32" style="position:absolute;margin-left:121.4pt;margin-top:9.75pt;width:.05pt;height:125.4pt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92710</wp:posOffset>
                </wp:positionV>
                <wp:extent cx="6795770" cy="0"/>
                <wp:effectExtent l="24130" t="20320" r="38100" b="46355"/>
                <wp:wrapNone/>
                <wp:docPr id="1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687DC0" id="AutoShape 37" o:spid="_x0000_s1026" type="#_x0000_t32" style="position:absolute;margin-left:-12.45pt;margin-top:7.3pt;width:535.1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6C16F5" w:rsidRPr="006C16F5" w:rsidRDefault="006C16F5" w:rsidP="00F72535">
      <w:pPr>
        <w:ind w:left="-142"/>
        <w:rPr>
          <w:rFonts w:cstheme="minorHAnsi"/>
          <w:sz w:val="20"/>
          <w:szCs w:val="20"/>
        </w:rPr>
      </w:pPr>
    </w:p>
    <w:p w:rsidR="00391D57" w:rsidRDefault="00391D57" w:rsidP="00631496">
      <w:pPr>
        <w:ind w:left="-142"/>
        <w:rPr>
          <w:rFonts w:cstheme="minorHAnsi"/>
          <w:sz w:val="20"/>
          <w:szCs w:val="20"/>
        </w:rPr>
      </w:pPr>
    </w:p>
    <w:p w:rsidR="00631496" w:rsidRPr="00631496" w:rsidRDefault="00D32E47" w:rsidP="00631496">
      <w:pPr>
        <w:ind w:left="-142"/>
        <w:rPr>
          <w:sz w:val="20"/>
          <w:szCs w:val="20"/>
        </w:rPr>
      </w:pPr>
      <w:r w:rsidRPr="00A47BA0">
        <w:rPr>
          <w:rFonts w:cstheme="minorHAnsi"/>
          <w:sz w:val="20"/>
          <w:szCs w:val="20"/>
        </w:rPr>
        <w:t>Puissance souscrite</w:t>
      </w:r>
      <w:r w:rsidR="008840C8"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</w:t>
      </w:r>
      <w:r w:rsidR="00F72535" w:rsidRPr="00A47BA0">
        <w:rPr>
          <w:rFonts w:cstheme="minorHAnsi"/>
          <w:sz w:val="20"/>
          <w:szCs w:val="20"/>
        </w:rPr>
        <w:tab/>
      </w:r>
      <w:r w:rsidR="00A47BA0">
        <w:rPr>
          <w:rFonts w:cstheme="minorHAnsi"/>
          <w:sz w:val="20"/>
          <w:szCs w:val="20"/>
        </w:rPr>
        <w:tab/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3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6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9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12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15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   </w:t>
      </w:r>
      <w:r w:rsidR="00631496" w:rsidRPr="00631496">
        <w:rPr>
          <w:sz w:val="20"/>
          <w:szCs w:val="20"/>
        </w:rPr>
        <w:sym w:font="Wingdings" w:char="F06F"/>
      </w:r>
      <w:r w:rsidR="00631496" w:rsidRPr="00631496">
        <w:rPr>
          <w:sz w:val="20"/>
          <w:szCs w:val="20"/>
        </w:rPr>
        <w:t xml:space="preserve"> 18 </w:t>
      </w:r>
      <w:proofErr w:type="spellStart"/>
      <w:r w:rsidR="00631496" w:rsidRPr="00631496">
        <w:rPr>
          <w:sz w:val="20"/>
          <w:szCs w:val="20"/>
        </w:rPr>
        <w:t>kVA</w:t>
      </w:r>
      <w:proofErr w:type="spellEnd"/>
      <w:r w:rsidR="00631496" w:rsidRPr="00631496">
        <w:rPr>
          <w:sz w:val="20"/>
          <w:szCs w:val="20"/>
        </w:rPr>
        <w:t xml:space="preserve"> </w:t>
      </w:r>
    </w:p>
    <w:p w:rsidR="00631496" w:rsidRPr="00AF3BD9" w:rsidRDefault="00631496" w:rsidP="00631496">
      <w:pPr>
        <w:ind w:left="1982" w:firstLine="850"/>
        <w:rPr>
          <w:sz w:val="20"/>
          <w:szCs w:val="20"/>
        </w:rPr>
      </w:pPr>
      <w:r w:rsidRPr="00631496">
        <w:rPr>
          <w:sz w:val="20"/>
          <w:szCs w:val="20"/>
        </w:rPr>
        <w:sym w:font="Wingdings" w:char="F06F"/>
      </w:r>
      <w:r w:rsidRPr="00AF3BD9">
        <w:rPr>
          <w:sz w:val="20"/>
          <w:szCs w:val="20"/>
        </w:rPr>
        <w:t xml:space="preserve"> 24 </w:t>
      </w:r>
      <w:proofErr w:type="spellStart"/>
      <w:r w:rsidRPr="00AF3BD9">
        <w:rPr>
          <w:sz w:val="20"/>
          <w:szCs w:val="20"/>
        </w:rPr>
        <w:t>kVA</w:t>
      </w:r>
      <w:proofErr w:type="spellEnd"/>
      <w:r w:rsidRPr="00AF3BD9">
        <w:rPr>
          <w:sz w:val="20"/>
          <w:szCs w:val="20"/>
        </w:rPr>
        <w:t xml:space="preserve">    </w:t>
      </w:r>
      <w:r w:rsidRPr="00631496">
        <w:rPr>
          <w:sz w:val="20"/>
          <w:szCs w:val="20"/>
        </w:rPr>
        <w:sym w:font="Wingdings" w:char="F06F"/>
      </w:r>
      <w:r w:rsidRPr="00AF3BD9">
        <w:rPr>
          <w:sz w:val="20"/>
          <w:szCs w:val="20"/>
        </w:rPr>
        <w:t xml:space="preserve"> 30 </w:t>
      </w:r>
      <w:proofErr w:type="spellStart"/>
      <w:r w:rsidRPr="00AF3BD9">
        <w:rPr>
          <w:sz w:val="20"/>
          <w:szCs w:val="20"/>
        </w:rPr>
        <w:t>kVA</w:t>
      </w:r>
      <w:proofErr w:type="spellEnd"/>
      <w:r w:rsidRPr="00AF3BD9">
        <w:rPr>
          <w:sz w:val="20"/>
          <w:szCs w:val="20"/>
        </w:rPr>
        <w:t xml:space="preserve">   </w:t>
      </w:r>
      <w:r w:rsidRPr="00631496">
        <w:rPr>
          <w:sz w:val="20"/>
          <w:szCs w:val="20"/>
        </w:rPr>
        <w:sym w:font="Wingdings" w:char="F06F"/>
      </w:r>
      <w:r w:rsidRPr="00AF3BD9">
        <w:rPr>
          <w:sz w:val="20"/>
          <w:szCs w:val="20"/>
        </w:rPr>
        <w:t xml:space="preserve"> 36 </w:t>
      </w:r>
      <w:proofErr w:type="spellStart"/>
      <w:r w:rsidRPr="00AF3BD9">
        <w:rPr>
          <w:sz w:val="20"/>
          <w:szCs w:val="20"/>
        </w:rPr>
        <w:t>kVA</w:t>
      </w:r>
      <w:proofErr w:type="spellEnd"/>
    </w:p>
    <w:p w:rsidR="008840C8" w:rsidRPr="00AF3BD9" w:rsidRDefault="008840C8" w:rsidP="00631496">
      <w:pPr>
        <w:ind w:left="-142"/>
        <w:rPr>
          <w:rFonts w:cstheme="minorHAnsi"/>
          <w:sz w:val="20"/>
          <w:szCs w:val="20"/>
        </w:rPr>
      </w:pPr>
    </w:p>
    <w:p w:rsidR="00631496" w:rsidRPr="00AF3BD9" w:rsidRDefault="00631496" w:rsidP="00631496">
      <w:pPr>
        <w:ind w:left="-142"/>
        <w:rPr>
          <w:rFonts w:cstheme="minorHAnsi"/>
          <w:sz w:val="20"/>
          <w:szCs w:val="20"/>
        </w:rPr>
      </w:pPr>
    </w:p>
    <w:p w:rsidR="00FA73E2" w:rsidRPr="00AF3BD9" w:rsidRDefault="00FA73E2" w:rsidP="00D32E47">
      <w:pPr>
        <w:jc w:val="both"/>
        <w:rPr>
          <w:rFonts w:cstheme="minorHAnsi"/>
          <w:sz w:val="20"/>
          <w:szCs w:val="20"/>
        </w:rPr>
      </w:pPr>
    </w:p>
    <w:p w:rsidR="001277F5" w:rsidRPr="00AF3BD9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AF3BD9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AF3BD9" w:rsidRDefault="001277F5" w:rsidP="001277F5">
      <w:pPr>
        <w:spacing w:line="240" w:lineRule="auto"/>
        <w:ind w:right="-142"/>
        <w:jc w:val="both"/>
        <w:rPr>
          <w:b/>
          <w:color w:val="00AAFF" w:themeColor="accent1"/>
          <w:sz w:val="20"/>
          <w:szCs w:val="20"/>
        </w:rPr>
      </w:pPr>
    </w:p>
    <w:p w:rsidR="001277F5" w:rsidRPr="008840C8" w:rsidRDefault="001277F5" w:rsidP="001277F5">
      <w:pPr>
        <w:spacing w:line="240" w:lineRule="auto"/>
        <w:ind w:right="-142"/>
        <w:jc w:val="both"/>
        <w:rPr>
          <w:sz w:val="20"/>
          <w:szCs w:val="20"/>
        </w:rPr>
      </w:pPr>
      <w:r w:rsidRPr="001277F5">
        <w:rPr>
          <w:b/>
          <w:color w:val="00AAFF" w:themeColor="accent1"/>
          <w:sz w:val="20"/>
          <w:szCs w:val="20"/>
        </w:rPr>
        <w:t xml:space="preserve">Si </w:t>
      </w:r>
      <w:r w:rsidRPr="008840C8">
        <w:rPr>
          <w:b/>
          <w:color w:val="00AAFF" w:themeColor="accent1"/>
          <w:sz w:val="20"/>
          <w:szCs w:val="20"/>
        </w:rPr>
        <w:t xml:space="preserve">Comptage Basse Tension &gt; 36 </w:t>
      </w:r>
      <w:proofErr w:type="spellStart"/>
      <w:r w:rsidRPr="008840C8">
        <w:rPr>
          <w:b/>
          <w:color w:val="00AAFF" w:themeColor="accent1"/>
          <w:sz w:val="20"/>
          <w:szCs w:val="20"/>
        </w:rPr>
        <w:t>kVA</w:t>
      </w:r>
      <w:proofErr w:type="spellEnd"/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Pr="00A47BA0" w:rsidRDefault="00C23E68" w:rsidP="001277F5">
      <w:pPr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92075</wp:posOffset>
                </wp:positionV>
                <wp:extent cx="6795770" cy="3044825"/>
                <wp:effectExtent l="24130" t="19685" r="38100" b="50165"/>
                <wp:wrapNone/>
                <wp:docPr id="13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5770" cy="304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927B001" id="AutoShape 57" o:spid="_x0000_s1026" style="position:absolute;margin-left:-12.45pt;margin-top:7.25pt;width:535.1pt;height:23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1277F5" w:rsidRPr="00A47BA0" w:rsidRDefault="001277F5" w:rsidP="001277F5">
      <w:pPr>
        <w:jc w:val="both"/>
        <w:rPr>
          <w:rFonts w:cstheme="minorHAnsi"/>
          <w:b/>
          <w:sz w:val="20"/>
          <w:szCs w:val="20"/>
        </w:rPr>
      </w:pPr>
      <w:r w:rsidRPr="00A47BA0">
        <w:rPr>
          <w:rFonts w:cstheme="minorHAnsi"/>
          <w:b/>
          <w:sz w:val="20"/>
          <w:szCs w:val="20"/>
        </w:rPr>
        <w:t xml:space="preserve">    Caractéristiques techniques demandées</w:t>
      </w:r>
    </w:p>
    <w:p w:rsidR="001277F5" w:rsidRPr="00A47BA0" w:rsidRDefault="00C23E68" w:rsidP="001277F5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92710</wp:posOffset>
                </wp:positionV>
                <wp:extent cx="6795770" cy="0"/>
                <wp:effectExtent l="24130" t="23495" r="38100" b="52705"/>
                <wp:wrapNone/>
                <wp:docPr id="12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E60E7EA" id="AutoShape 58" o:spid="_x0000_s1026" type="#_x0000_t32" style="position:absolute;margin-left:-12.45pt;margin-top:7.3pt;width:535.1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1541780</wp:posOffset>
                </wp:positionH>
                <wp:positionV relativeFrom="paragraph">
                  <wp:posOffset>123825</wp:posOffset>
                </wp:positionV>
                <wp:extent cx="635" cy="2581275"/>
                <wp:effectExtent l="19050" t="26035" r="37465" b="50165"/>
                <wp:wrapNone/>
                <wp:docPr id="11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258127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A73773" id="AutoShape 59" o:spid="_x0000_s1026" type="#_x0000_t32" style="position:absolute;margin-left:121.4pt;margin-top:9.75pt;width:.05pt;height:203.2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1277F5" w:rsidRPr="006C16F5" w:rsidRDefault="001277F5" w:rsidP="001277F5">
      <w:pPr>
        <w:ind w:left="-142"/>
        <w:rPr>
          <w:rFonts w:cstheme="minorHAnsi"/>
          <w:sz w:val="20"/>
          <w:szCs w:val="20"/>
        </w:rPr>
      </w:pPr>
      <w:r w:rsidRPr="006C16F5">
        <w:rPr>
          <w:sz w:val="20"/>
          <w:szCs w:val="20"/>
        </w:rPr>
        <w:t>Option tarifaire* </w:t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C16F5">
        <w:rPr>
          <w:sz w:val="20"/>
          <w:szCs w:val="20"/>
        </w:rPr>
        <w:sym w:font="Wingdings" w:char="F06F"/>
      </w:r>
      <w:r w:rsidRPr="006C16F5">
        <w:rPr>
          <w:sz w:val="20"/>
          <w:szCs w:val="20"/>
        </w:rPr>
        <w:t xml:space="preserve"> Moyenne Utilisation </w:t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tab/>
      </w:r>
      <w:r w:rsidRPr="006C16F5">
        <w:rPr>
          <w:sz w:val="20"/>
          <w:szCs w:val="20"/>
        </w:rPr>
        <w:sym w:font="Wingdings" w:char="F06F"/>
      </w:r>
      <w:r w:rsidRPr="006C16F5">
        <w:rPr>
          <w:sz w:val="20"/>
          <w:szCs w:val="20"/>
        </w:rPr>
        <w:t xml:space="preserve"> Longue Utilisation</w:t>
      </w:r>
    </w:p>
    <w:p w:rsidR="001277F5" w:rsidRPr="006C16F5" w:rsidRDefault="00C23E68" w:rsidP="001277F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160655</wp:posOffset>
                </wp:positionV>
                <wp:extent cx="6795770" cy="0"/>
                <wp:effectExtent l="24130" t="27940" r="38100" b="48260"/>
                <wp:wrapNone/>
                <wp:docPr id="1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957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0180E6" id="AutoShape 60" o:spid="_x0000_s1026" type="#_x0000_t32" style="position:absolute;margin-left:-12.45pt;margin-top:12.65pt;width:535.1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" strokecolor="#5fc3eb" strokeweight="3pt">
                <v:stroke opacity="24929f"/>
                <v:shadow on="t" color="#d8d8d8 [2732]" opacity=".5" offset="1pt"/>
              </v:shape>
            </w:pict>
          </mc:Fallback>
        </mc:AlternateConten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Puissances souscrites</w:t>
      </w:r>
      <w:r>
        <w:rPr>
          <w:rFonts w:cstheme="minorHAnsi"/>
          <w:sz w:val="20"/>
          <w:szCs w:val="20"/>
        </w:rPr>
        <w:t>*</w:t>
      </w:r>
      <w:r w:rsidRPr="00A47BA0">
        <w:rPr>
          <w:rFonts w:cstheme="minorHAnsi"/>
          <w:sz w:val="20"/>
          <w:szCs w:val="20"/>
        </w:rPr>
        <w:t xml:space="preserve"> </w:t>
      </w:r>
      <w:r w:rsidRPr="00A47BA0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 xml:space="preserve">Précisez les puissances souhaitées en </w:t>
      </w:r>
      <w:proofErr w:type="spellStart"/>
      <w:r w:rsidRPr="00A47BA0">
        <w:rPr>
          <w:rFonts w:cstheme="minorHAnsi"/>
          <w:sz w:val="20"/>
          <w:szCs w:val="20"/>
        </w:rPr>
        <w:t>k</w:t>
      </w:r>
      <w:r>
        <w:rPr>
          <w:rFonts w:cstheme="minorHAnsi"/>
          <w:sz w:val="20"/>
          <w:szCs w:val="20"/>
        </w:rPr>
        <w:t>VA</w:t>
      </w:r>
      <w:proofErr w:type="spellEnd"/>
      <w:r w:rsidRPr="00A47BA0">
        <w:rPr>
          <w:rFonts w:cstheme="minorHAnsi"/>
          <w:sz w:val="20"/>
          <w:szCs w:val="20"/>
        </w:rPr>
        <w:t xml:space="preserve"> par poste </w:t>
      </w:r>
      <w:proofErr w:type="spellStart"/>
      <w:r w:rsidRPr="00A47BA0">
        <w:rPr>
          <w:rFonts w:cstheme="minorHAnsi"/>
          <w:sz w:val="20"/>
          <w:szCs w:val="20"/>
        </w:rPr>
        <w:t>horosaisonnier</w:t>
      </w:r>
      <w:proofErr w:type="spellEnd"/>
      <w:r w:rsidRPr="00A47BA0">
        <w:rPr>
          <w:rFonts w:cstheme="minorHAnsi"/>
          <w:sz w:val="20"/>
          <w:szCs w:val="20"/>
        </w:rPr>
        <w:t> :</w:t>
      </w:r>
    </w:p>
    <w:tbl>
      <w:tblPr>
        <w:tblpPr w:leftFromText="141" w:rightFromText="141" w:vertAnchor="text" w:horzAnchor="page" w:tblpX="4176" w:tblpY="250"/>
        <w:tblW w:w="6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</w:tblGrid>
      <w:tr w:rsidR="001277F5" w:rsidRPr="00A47BA0" w:rsidTr="00A55D81">
        <w:trPr>
          <w:trHeight w:val="870"/>
        </w:trPr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Pointe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Pleines Hiver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Creuses Hiver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Pleines Eté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77F5" w:rsidRPr="00A47BA0" w:rsidRDefault="001277F5" w:rsidP="00A55D81">
            <w:pPr>
              <w:spacing w:line="240" w:lineRule="auto"/>
              <w:jc w:val="center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Heures Creuses Eté</w:t>
            </w:r>
          </w:p>
        </w:tc>
      </w:tr>
      <w:tr w:rsidR="001277F5" w:rsidRPr="00A47BA0" w:rsidTr="00A55D81">
        <w:trPr>
          <w:trHeight w:val="518"/>
        </w:trPr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277F5" w:rsidRPr="00A47BA0" w:rsidRDefault="001277F5" w:rsidP="00A55D81">
            <w:pPr>
              <w:spacing w:line="240" w:lineRule="auto"/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</w:pPr>
            <w:r w:rsidRPr="00A47BA0">
              <w:rPr>
                <w:rFonts w:eastAsia="Times New Roman" w:cstheme="minorHAnsi"/>
                <w:color w:val="424242"/>
                <w:sz w:val="20"/>
                <w:szCs w:val="20"/>
                <w:lang w:eastAsia="fr-FR"/>
              </w:rPr>
              <w:t> </w:t>
            </w:r>
          </w:p>
        </w:tc>
      </w:tr>
    </w:tbl>
    <w:p w:rsidR="001277F5" w:rsidRDefault="001277F5" w:rsidP="001277F5">
      <w:pPr>
        <w:ind w:left="-142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</w:t>
      </w:r>
      <w:proofErr w:type="gramStart"/>
      <w:r>
        <w:rPr>
          <w:rFonts w:cstheme="minorHAnsi"/>
          <w:sz w:val="20"/>
          <w:szCs w:val="20"/>
        </w:rPr>
        <w:t>comprises</w:t>
      </w:r>
      <w:proofErr w:type="gramEnd"/>
      <w:r>
        <w:rPr>
          <w:rFonts w:cstheme="minorHAnsi"/>
          <w:sz w:val="20"/>
          <w:szCs w:val="20"/>
        </w:rPr>
        <w:t xml:space="preserve"> entre 42 </w:t>
      </w:r>
      <w:proofErr w:type="spellStart"/>
      <w:r>
        <w:rPr>
          <w:rFonts w:cstheme="minorHAnsi"/>
          <w:sz w:val="20"/>
          <w:szCs w:val="20"/>
        </w:rPr>
        <w:t>kVA</w:t>
      </w:r>
      <w:proofErr w:type="spellEnd"/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proofErr w:type="gramStart"/>
      <w:r>
        <w:rPr>
          <w:rFonts w:cstheme="minorHAnsi"/>
          <w:sz w:val="20"/>
          <w:szCs w:val="20"/>
        </w:rPr>
        <w:t>et</w:t>
      </w:r>
      <w:proofErr w:type="gramEnd"/>
      <w:r>
        <w:rPr>
          <w:rFonts w:cstheme="minorHAnsi"/>
          <w:sz w:val="20"/>
          <w:szCs w:val="20"/>
        </w:rPr>
        <w:t xml:space="preserve"> 240 </w:t>
      </w:r>
      <w:proofErr w:type="spellStart"/>
      <w:r>
        <w:rPr>
          <w:rFonts w:cstheme="minorHAnsi"/>
          <w:sz w:val="20"/>
          <w:szCs w:val="20"/>
        </w:rPr>
        <w:t>kVA</w:t>
      </w:r>
      <w:proofErr w:type="spellEnd"/>
      <w:r>
        <w:rPr>
          <w:rFonts w:cstheme="minorHAnsi"/>
          <w:sz w:val="20"/>
          <w:szCs w:val="20"/>
        </w:rPr>
        <w:t>)</w: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</w:p>
    <w:p w:rsidR="001277F5" w:rsidRPr="00A47BA0" w:rsidRDefault="001277F5" w:rsidP="001277F5">
      <w:pPr>
        <w:jc w:val="both"/>
        <w:rPr>
          <w:rFonts w:cstheme="minorHAnsi"/>
          <w:sz w:val="20"/>
          <w:szCs w:val="20"/>
        </w:rPr>
      </w:pPr>
    </w:p>
    <w:p w:rsidR="001277F5" w:rsidRDefault="001277F5" w:rsidP="001277F5">
      <w:pPr>
        <w:spacing w:line="240" w:lineRule="auto"/>
        <w:ind w:left="2832"/>
        <w:jc w:val="both"/>
        <w:rPr>
          <w:i/>
          <w:sz w:val="22"/>
        </w:rPr>
      </w:pPr>
    </w:p>
    <w:p w:rsidR="001277F5" w:rsidRPr="008840C8" w:rsidRDefault="001277F5" w:rsidP="001277F5">
      <w:pPr>
        <w:spacing w:line="240" w:lineRule="auto"/>
        <w:ind w:left="2832"/>
        <w:jc w:val="both"/>
        <w:rPr>
          <w:i/>
          <w:sz w:val="20"/>
          <w:szCs w:val="20"/>
        </w:rPr>
      </w:pPr>
      <w:r w:rsidRPr="008840C8">
        <w:rPr>
          <w:i/>
          <w:sz w:val="20"/>
          <w:szCs w:val="20"/>
        </w:rPr>
        <w:t xml:space="preserve">Veillez à respecter l’évolution par pas de 6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 pour les puissances comprises entre 42 et 108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, par pas de 12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 w:rsidRPr="008840C8">
        <w:rPr>
          <w:i/>
          <w:sz w:val="20"/>
          <w:szCs w:val="20"/>
        </w:rPr>
        <w:t xml:space="preserve"> pour les puissances au-delà de 108 </w:t>
      </w:r>
      <w:proofErr w:type="spellStart"/>
      <w:r w:rsidRPr="008840C8">
        <w:rPr>
          <w:i/>
          <w:sz w:val="20"/>
          <w:szCs w:val="20"/>
        </w:rPr>
        <w:t>kVA</w:t>
      </w:r>
      <w:proofErr w:type="spellEnd"/>
      <w:r>
        <w:rPr>
          <w:i/>
          <w:sz w:val="20"/>
          <w:szCs w:val="20"/>
        </w:rPr>
        <w:t>.</w:t>
      </w:r>
    </w:p>
    <w:p w:rsidR="001277F5" w:rsidRPr="00A47BA0" w:rsidRDefault="001277F5" w:rsidP="001277F5">
      <w:pPr>
        <w:ind w:left="-142"/>
        <w:rPr>
          <w:rFonts w:cstheme="minorHAnsi"/>
          <w:sz w:val="20"/>
          <w:szCs w:val="20"/>
        </w:rPr>
      </w:pP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465CD1" w:rsidRDefault="00465CD1" w:rsidP="00465C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</w:p>
    <w:p w:rsidR="00465CD1" w:rsidRPr="001445EC" w:rsidRDefault="00465CD1" w:rsidP="00465CD1">
      <w:pPr>
        <w:spacing w:line="100" w:lineRule="atLeast"/>
        <w:rPr>
          <w:rFonts w:cstheme="minorHAnsi"/>
          <w:b/>
          <w:sz w:val="16"/>
          <w:szCs w:val="16"/>
        </w:rPr>
      </w:pPr>
    </w:p>
    <w:p w:rsidR="00465CD1" w:rsidRPr="001445EC" w:rsidRDefault="00465CD1" w:rsidP="00465CD1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630487" w:rsidRDefault="00630487" w:rsidP="00D32E47">
      <w:pPr>
        <w:jc w:val="both"/>
        <w:rPr>
          <w:rFonts w:cstheme="minorHAnsi"/>
          <w:sz w:val="20"/>
          <w:szCs w:val="20"/>
        </w:rPr>
      </w:pPr>
    </w:p>
    <w:p w:rsidR="00630487" w:rsidRDefault="00630487" w:rsidP="00D32E47">
      <w:pPr>
        <w:jc w:val="both"/>
        <w:rPr>
          <w:rFonts w:cstheme="minorHAnsi"/>
          <w:sz w:val="20"/>
          <w:szCs w:val="20"/>
        </w:rPr>
      </w:pPr>
    </w:p>
    <w:p w:rsidR="001277F5" w:rsidRPr="00791604" w:rsidRDefault="00791604" w:rsidP="00791604">
      <w:pPr>
        <w:jc w:val="center"/>
        <w:rPr>
          <w:rFonts w:cstheme="minorHAnsi"/>
          <w:b/>
          <w:sz w:val="36"/>
          <w:szCs w:val="36"/>
        </w:rPr>
      </w:pPr>
      <w:r w:rsidRPr="00791604">
        <w:rPr>
          <w:rFonts w:cstheme="minorHAnsi"/>
          <w:b/>
          <w:sz w:val="36"/>
          <w:szCs w:val="36"/>
        </w:rPr>
        <w:t>GAZ</w:t>
      </w: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81127D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5F884CBD" wp14:editId="0AF4D28B">
                <wp:simplePos x="0" y="0"/>
                <wp:positionH relativeFrom="column">
                  <wp:posOffset>-3247492</wp:posOffset>
                </wp:positionH>
                <wp:positionV relativeFrom="paragraph">
                  <wp:posOffset>206527</wp:posOffset>
                </wp:positionV>
                <wp:extent cx="6756400" cy="2600325"/>
                <wp:effectExtent l="19050" t="19050" r="44450" b="66675"/>
                <wp:wrapNone/>
                <wp:docPr id="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6400" cy="2600325"/>
                          <a:chOff x="485" y="1155"/>
                          <a:chExt cx="10640" cy="3750"/>
                        </a:xfrm>
                      </wpg:grpSpPr>
                      <wps:wsp>
                        <wps:cNvPr id="6" name="Rectangle à coins arrondis 3"/>
                        <wps:cNvSpPr>
                          <a:spLocks noChangeArrowheads="1"/>
                        </wps:cNvSpPr>
                        <wps:spPr bwMode="auto">
                          <a:xfrm>
                            <a:off x="485" y="1155"/>
                            <a:ext cx="10640" cy="37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AutoShape 64"/>
                        <wps:cNvCnPr>
                          <a:cxnSpLocks noChangeShapeType="1"/>
                        </wps:cNvCnPr>
                        <wps:spPr bwMode="auto">
                          <a:xfrm>
                            <a:off x="485" y="1845"/>
                            <a:ext cx="1064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-255.7pt;margin-top:16.25pt;width:532pt;height:204.75pt;z-index:251703296" coordorigin="485,1155" coordsize="10640,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">
                <v:roundrect id="Rectangle à coins arrondis 3" o:spid="_x0000_s1027" style="position:absolute;left:485;top:1155;width:10640;height:375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KPM8QA&#10;AADaAAAADwAAAGRycy9kb3ducmV2LnhtbESPT2sCMRTE74V+h/CE3mpWaUVXoxRFLfTk+ge8PTbP&#10;3cXNS0iibr99Uyj0OMzMb5jZojOtuJMPjWUFg34Ggri0uuFKwWG/fh2DCBFZY2uZFHxTgMX8+WmG&#10;ubYP3tG9iJVIEA45KqhjdLmUoazJYOhbR5y8i/UGY5K+ktrjI8FNK4dZNpIGG04LNTpa1lRei5tR&#10;sL59eT9YvR/d5FLQ28ENt6fzRqmXXvcxBRGpi//hv/anVjCC3yvpBsj5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yjzPEAAAA2gAAAA8AAAAAAAAAAAAAAAAAmAIAAGRycy9k&#10;b3ducmV2LnhtbFBLBQYAAAAABAAEAPUAAACJAwAAAAA=&#10;" filled="f" strokecolor="#5fc3eb" strokeweight="3pt">
                  <v:stroke opacity="24929f" joinstyle="miter"/>
                  <v:shadow on="t" color="#d8d8d8 [2732]" opacity=".5" offset="1pt"/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4" o:spid="_x0000_s1028" type="#_x0000_t32" style="position:absolute;left:485;top:1845;width:10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oxgkMAAAADaAAAADwAAAGRycy9kb3ducmV2LnhtbERP3WrCMBS+H/gO4Qi7GTOdF0M6o5SC&#10;4NANZvsAh+aYVpuTkkTbvb25GOzy4/tfbyfbizv50DlW8LbIQBA3TndsFNTV7nUFIkRkjb1jUvBL&#10;Abab2dMac+1G/qH7KRqRQjjkqKCNccilDE1LFsPCDcSJOztvMSbojdQexxRue7nMsndpsePU0OJA&#10;ZUvN9XSzCsKKPr++L9VYHqeiPpj9y2D8Tann+VR8gIg0xX/xn3uvFaSt6Uq6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KMYJDAAAAA2gAAAA8AAAAAAAAAAAAAAAAA&#10;oQIAAGRycy9kb3ducmV2LnhtbFBLBQYAAAAABAAEAPkAAACOAwAAAAA=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  <w:r w:rsidR="00C23E68"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257810</wp:posOffset>
                </wp:positionV>
                <wp:extent cx="2954655" cy="2560320"/>
                <wp:effectExtent l="0" t="0" r="0" b="381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2560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68" w:rsidRPr="009E422B" w:rsidRDefault="0081127D" w:rsidP="00C23E68">
                            <w:pP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z w:val="20"/>
                                <w:szCs w:val="20"/>
                              </w:rPr>
                              <w:t>Point de livraison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N° de PCE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(référence à 14 chiffres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ou commençant par les lettres GI+ 6 </w:t>
                            </w:r>
                            <w:proofErr w:type="gramStart"/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chiffres 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)</w:t>
                            </w:r>
                            <w:proofErr w:type="gramEnd"/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Adresse du compteur :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Précisions d’adresse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(étage, lot…) : </w:t>
                            </w: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Code Postal, Ville</w:t>
                            </w:r>
                            <w:r w:rsidRPr="00A47BA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Matricule ou N° inscrit sur le compteur : </w:t>
                            </w:r>
                          </w:p>
                          <w:p w:rsidR="00C23E68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:rsidR="00C23E68" w:rsidRPr="00A47BA0" w:rsidRDefault="00C23E68" w:rsidP="00C23E68">
                            <w:pPr>
                              <w:spacing w:line="240" w:lineRule="auto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Consommation Annuelle de Référence (CAR) : </w:t>
                            </w:r>
                          </w:p>
                          <w:p w:rsidR="00C23E68" w:rsidRPr="004C52CA" w:rsidRDefault="00C23E68" w:rsidP="00C23E6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-11.35pt;margin-top:20.3pt;width:232.65pt;height:201.6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" stroked="f">
                <v:textbox>
                  <w:txbxContent>
                    <w:p w:rsidR="00C23E68" w:rsidRPr="009E422B" w:rsidRDefault="0081127D" w:rsidP="00C23E68">
                      <w:pPr>
                        <w:rPr>
                          <w:rFonts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b/>
                          <w:sz w:val="20"/>
                          <w:szCs w:val="20"/>
                        </w:rPr>
                        <w:t>Point de livraison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N° de PCE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(référence à 14 chiffres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ou commençant par les lettres GI+ 6 </w:t>
                      </w:r>
                      <w:proofErr w:type="gramStart"/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chiffres 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)</w:t>
                      </w:r>
                      <w:proofErr w:type="gramEnd"/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Adresse du compteur :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Précisions d’adresse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 xml:space="preserve"> (étage, lot…) : </w:t>
                      </w: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Code Postal, Ville</w:t>
                      </w:r>
                      <w:r w:rsidRPr="00A47BA0">
                        <w:rPr>
                          <w:rFonts w:cstheme="minorHAnsi"/>
                          <w:sz w:val="20"/>
                          <w:szCs w:val="20"/>
                        </w:rPr>
                        <w:t> :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Matricule ou N° inscrit sur le compteur : </w:t>
                      </w:r>
                    </w:p>
                    <w:p w:rsidR="00C23E68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:rsidR="00C23E68" w:rsidRPr="00A47BA0" w:rsidRDefault="00C23E68" w:rsidP="00C23E68">
                      <w:pPr>
                        <w:spacing w:line="240" w:lineRule="auto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Consommation Annuelle de Référence (CAR) : </w:t>
                      </w:r>
                    </w:p>
                    <w:p w:rsidR="00C23E68" w:rsidRPr="004C52CA" w:rsidRDefault="00C23E68" w:rsidP="00C23E6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pStyle w:val="Default"/>
        <w:spacing w:after="160"/>
        <w:rPr>
          <w:b/>
          <w:bCs/>
          <w:caps/>
          <w:sz w:val="22"/>
          <w:szCs w:val="22"/>
          <w:u w:val="single"/>
        </w:rPr>
      </w:pPr>
    </w:p>
    <w:p w:rsidR="00C23E68" w:rsidRDefault="00C23E68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C23E68" w:rsidRDefault="00C23E68" w:rsidP="00C23E68">
      <w:pPr>
        <w:autoSpaceDE w:val="0"/>
        <w:autoSpaceDN w:val="0"/>
        <w:adjustRightInd w:val="0"/>
        <w:spacing w:line="240" w:lineRule="auto"/>
        <w:jc w:val="both"/>
        <w:rPr>
          <w:rFonts w:cs="Calibri"/>
          <w:color w:val="000000"/>
        </w:rPr>
      </w:pPr>
    </w:p>
    <w:p w:rsidR="00391D57" w:rsidRDefault="00AF3BD9" w:rsidP="00391D57">
      <w:pPr>
        <w:rPr>
          <w:rFonts w:cstheme="minorHAnsi"/>
          <w:b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70ACBD09" wp14:editId="2DDCE8D9">
                <wp:simplePos x="0" y="0"/>
                <wp:positionH relativeFrom="column">
                  <wp:posOffset>-3192145</wp:posOffset>
                </wp:positionH>
                <wp:positionV relativeFrom="paragraph">
                  <wp:posOffset>183515</wp:posOffset>
                </wp:positionV>
                <wp:extent cx="6737350" cy="1714500"/>
                <wp:effectExtent l="19050" t="19050" r="44450" b="57150"/>
                <wp:wrapNone/>
                <wp:docPr id="204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7350" cy="1714500"/>
                          <a:chOff x="743" y="5330"/>
                          <a:chExt cx="5100" cy="3040"/>
                        </a:xfrm>
                      </wpg:grpSpPr>
                      <wps:wsp>
                        <wps:cNvPr id="207" name="Rectangle à coins arrondis 2"/>
                        <wps:cNvSpPr>
                          <a:spLocks noChangeArrowheads="1"/>
                        </wps:cNvSpPr>
                        <wps:spPr bwMode="auto">
                          <a:xfrm>
                            <a:off x="743" y="5330"/>
                            <a:ext cx="5100" cy="304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09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743" y="5960"/>
                            <a:ext cx="5100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FC3EB">
                                <a:alpha val="38000"/>
                              </a:srgb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chemeClr val="bg1">
                                <a:lumMod val="85000"/>
                                <a:lumOff val="0"/>
                                <a:alpha val="50000"/>
                              </a:scheme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-251.35pt;margin-top:14.45pt;width:530.5pt;height:135pt;z-index:251705344" coordorigin="743,5330" coordsize="5100,3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">
                <v:roundrect id="Rectangle à coins arrondis 2" o:spid="_x0000_s1027" style="position:absolute;left:743;top:5330;width:5100;height:304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Jub8YA&#10;AADcAAAADwAAAGRycy9kb3ducmV2LnhtbESPQWsCMRSE74X+h/AKvWnWpdZ2axRRtAVPrrbQ22Pz&#10;3F3cvIQk6vbfNwWhx2FmvmGm89504kI+tJYVjIYZCOLK6pZrBYf9evACIkRkjZ1lUvBDAeaz+7sp&#10;FtpeeUeXMtYiQTgUqKCJ0RVShqohg2FoHXHyjtYbjEn6WmqP1wQ3ncyz7FkabDktNOho2VB1Ks9G&#10;wfq89X60Gn+612NJTweXv399b5R6fOgXbyAi9fE/fGt/aAV5NoG/M+kIyN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Jub8YAAADcAAAADwAAAAAAAAAAAAAAAACYAgAAZHJz&#10;L2Rvd25yZXYueG1sUEsFBgAAAAAEAAQA9QAAAIsDAAAAAA==&#10;" filled="f" strokecolor="#5fc3eb" strokeweight="3pt">
                  <v:stroke opacity="24929f" joinstyle="miter"/>
                  <v:shadow on="t" color="#d8d8d8 [2732]" opacity=".5" offset="1pt"/>
                </v:roundrect>
                <v:shape id="AutoShape 30" o:spid="_x0000_s1028" type="#_x0000_t32" style="position:absolute;left:743;top:5960;width:510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VlPyMQAAADcAAAADwAAAGRycy9kb3ducmV2LnhtbESP0WoCMRRE3wv9h3ALvpSa1QexW6OI&#10;ICjVgqsfcNncZlc3N0sS3e3fG0Ho4zAzZ5jZoreNuJEPtWMFo2EGgrh0umaj4HRcf0xBhIissXFM&#10;Cv4owGL++jLDXLuOD3QrohEJwiFHBVWMbS5lKCuyGIauJU7er/MWY5LeSO2xS3DbyHGWTaTFmtNC&#10;hS2tKiovxdUqCFPa7n/Ox26165enb7N5b42/KjV465dfICL18T/8bG+0gnH2CY8z6QjI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WU/IxAAAANwAAAAPAAAAAAAAAAAA&#10;AAAAAKECAABkcnMvZG93bnJldi54bWxQSwUGAAAAAAQABAD5AAAAkgMAAAAA&#10;" strokecolor="#5fc3eb" strokeweight="3pt">
                  <v:stroke opacity="24929f"/>
                  <v:shadow on="t" color="#d8d8d8 [2732]" opacity=".5" offset="1pt"/>
                </v:shape>
              </v:group>
            </w:pict>
          </mc:Fallback>
        </mc:AlternateContent>
      </w:r>
    </w:p>
    <w:p w:rsidR="00391D57" w:rsidRPr="00A47BA0" w:rsidRDefault="0081127D" w:rsidP="00391D57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Contact sur le site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Nom</w:t>
      </w:r>
      <w:r w:rsidRPr="00A47BA0">
        <w:rPr>
          <w:rFonts w:cstheme="minorHAnsi"/>
          <w:sz w:val="20"/>
          <w:szCs w:val="20"/>
        </w:rPr>
        <w:t>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Prénom :                                                                </w:t>
      </w:r>
      <w:r w:rsidRPr="00A47BA0">
        <w:rPr>
          <w:rFonts w:cstheme="minorHAnsi"/>
          <w:sz w:val="20"/>
          <w:szCs w:val="20"/>
        </w:rPr>
        <w:tab/>
        <w:t xml:space="preserve">     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Téléphone fixe</w:t>
      </w:r>
      <w:r w:rsidRPr="00A47BA0">
        <w:rPr>
          <w:rFonts w:cstheme="minorHAnsi"/>
          <w:sz w:val="20"/>
          <w:szCs w:val="20"/>
        </w:rPr>
        <w:t>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Téléphone </w:t>
      </w:r>
      <w:r>
        <w:rPr>
          <w:rFonts w:cstheme="minorHAnsi"/>
          <w:sz w:val="20"/>
          <w:szCs w:val="20"/>
        </w:rPr>
        <w:t>portable</w:t>
      </w:r>
      <w:r w:rsidRPr="00A47BA0">
        <w:rPr>
          <w:rFonts w:cstheme="minorHAnsi"/>
          <w:sz w:val="20"/>
          <w:szCs w:val="20"/>
        </w:rPr>
        <w:t xml:space="preserve"> : 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 xml:space="preserve">     </w:t>
      </w:r>
    </w:p>
    <w:p w:rsidR="00391D57" w:rsidRPr="00A47BA0" w:rsidRDefault="00391D57" w:rsidP="00391D5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Ema</w:t>
      </w:r>
      <w:r w:rsidRPr="00A47BA0">
        <w:rPr>
          <w:rFonts w:cstheme="minorHAnsi"/>
          <w:sz w:val="20"/>
          <w:szCs w:val="20"/>
        </w:rPr>
        <w:t>il</w:t>
      </w:r>
      <w:r>
        <w:rPr>
          <w:rFonts w:cstheme="minorHAnsi"/>
          <w:sz w:val="20"/>
          <w:szCs w:val="20"/>
        </w:rPr>
        <w:t xml:space="preserve"> :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 xml:space="preserve">     </w:t>
      </w:r>
    </w:p>
    <w:p w:rsidR="00391D57" w:rsidRDefault="00391D57" w:rsidP="00391D5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</w:p>
    <w:p w:rsidR="001277F5" w:rsidRDefault="001277F5" w:rsidP="00D32E47">
      <w:pPr>
        <w:jc w:val="both"/>
        <w:rPr>
          <w:rFonts w:ascii="Calibri" w:eastAsia="Times New Roman" w:hAnsi="Calibri" w:cs="Calibri"/>
          <w:color w:val="FF0000"/>
          <w:sz w:val="22"/>
          <w:lang w:eastAsia="fr-FR"/>
        </w:rPr>
      </w:pPr>
    </w:p>
    <w:p w:rsidR="00465CD1" w:rsidRDefault="00465CD1" w:rsidP="00465CD1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Informations complémentaires : </w:t>
      </w:r>
      <w:bookmarkStart w:id="0" w:name="_GoBack"/>
      <w:bookmarkEnd w:id="0"/>
    </w:p>
    <w:p w:rsidR="00465CD1" w:rsidRPr="001445EC" w:rsidRDefault="00465CD1" w:rsidP="00465CD1">
      <w:pPr>
        <w:spacing w:line="100" w:lineRule="atLeast"/>
        <w:rPr>
          <w:rFonts w:cstheme="minorHAnsi"/>
          <w:b/>
          <w:sz w:val="16"/>
          <w:szCs w:val="16"/>
        </w:rPr>
      </w:pPr>
    </w:p>
    <w:p w:rsidR="00465CD1" w:rsidRPr="001445EC" w:rsidRDefault="00465CD1" w:rsidP="00465CD1">
      <w:pPr>
        <w:rPr>
          <w:rFonts w:cstheme="minorHAnsi"/>
          <w:sz w:val="20"/>
          <w:szCs w:val="20"/>
        </w:rPr>
      </w:pPr>
      <w:r w:rsidRPr="001445EC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77F5" w:rsidRDefault="001277F5" w:rsidP="00D32E47">
      <w:pPr>
        <w:jc w:val="both"/>
        <w:rPr>
          <w:rFonts w:cstheme="minorHAnsi"/>
          <w:sz w:val="20"/>
          <w:szCs w:val="20"/>
        </w:rPr>
      </w:pPr>
    </w:p>
    <w:p w:rsidR="001277F5" w:rsidRDefault="00C23E68" w:rsidP="00D32E47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135255</wp:posOffset>
                </wp:positionV>
                <wp:extent cx="6661150" cy="1392555"/>
                <wp:effectExtent l="19050" t="19050" r="44450" b="55245"/>
                <wp:wrapNone/>
                <wp:docPr id="1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1150" cy="13925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5FC3EB">
                              <a:alpha val="38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lumMod val="85000"/>
                              <a:lumOff val="0"/>
                              <a:alpha val="50000"/>
                            </a:scheme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71888F1C" id="AutoShape 45" o:spid="_x0000_s1026" style="position:absolute;margin-left:-11.6pt;margin-top:10.65pt;width:524.5pt;height:10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" filled="f" strokecolor="#5fc3eb" strokeweight="3pt">
                <v:stroke opacity="24929f" joinstyle="miter"/>
                <v:shadow on="t" color="#d8d8d8 [2732]" opacity=".5" offset="1pt"/>
              </v:roundrect>
            </w:pict>
          </mc:Fallback>
        </mc:AlternateContent>
      </w:r>
    </w:p>
    <w:p w:rsidR="00D32E47" w:rsidRPr="00A47BA0" w:rsidRDefault="00D32E47" w:rsidP="00D32E4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>CACHET obligatoire :</w:t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>Le* :</w:t>
      </w:r>
    </w:p>
    <w:p w:rsidR="002F4A3D" w:rsidRPr="00A47BA0" w:rsidRDefault="00D32E47" w:rsidP="00D32E47">
      <w:pPr>
        <w:jc w:val="both"/>
        <w:rPr>
          <w:rFonts w:cstheme="minorHAnsi"/>
          <w:sz w:val="20"/>
          <w:szCs w:val="20"/>
        </w:rPr>
      </w:pP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</w:r>
      <w:r w:rsidRPr="00A47BA0">
        <w:rPr>
          <w:rFonts w:cstheme="minorHAnsi"/>
          <w:sz w:val="20"/>
          <w:szCs w:val="20"/>
        </w:rPr>
        <w:tab/>
        <w:t>Signature* :</w:t>
      </w:r>
    </w:p>
    <w:p w:rsidR="002F4A3D" w:rsidRPr="00A47BA0" w:rsidRDefault="002F4A3D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737BB1" w:rsidRPr="00A47BA0" w:rsidRDefault="00737BB1" w:rsidP="00D32E47">
      <w:pPr>
        <w:jc w:val="both"/>
        <w:rPr>
          <w:rFonts w:cstheme="minorHAnsi"/>
          <w:sz w:val="20"/>
          <w:szCs w:val="20"/>
        </w:rPr>
      </w:pPr>
    </w:p>
    <w:p w:rsidR="00B74D6B" w:rsidRDefault="00B74D6B" w:rsidP="00D32E47">
      <w:pPr>
        <w:jc w:val="both"/>
        <w:rPr>
          <w:rFonts w:cstheme="minorHAnsi"/>
          <w:sz w:val="20"/>
          <w:szCs w:val="20"/>
        </w:rPr>
      </w:pPr>
    </w:p>
    <w:p w:rsidR="00D32E47" w:rsidRPr="00A47BA0" w:rsidRDefault="00D32E47" w:rsidP="00D32E47">
      <w:pPr>
        <w:jc w:val="both"/>
        <w:rPr>
          <w:rFonts w:cstheme="minorHAnsi"/>
          <w:i/>
          <w:sz w:val="20"/>
          <w:szCs w:val="20"/>
        </w:rPr>
      </w:pPr>
      <w:r w:rsidRPr="00A47BA0">
        <w:rPr>
          <w:rFonts w:cstheme="minorHAnsi"/>
          <w:sz w:val="20"/>
          <w:szCs w:val="20"/>
        </w:rPr>
        <w:t xml:space="preserve">* </w:t>
      </w:r>
      <w:r w:rsidRPr="00A47BA0">
        <w:rPr>
          <w:rFonts w:cstheme="minorHAnsi"/>
          <w:i/>
          <w:sz w:val="20"/>
          <w:szCs w:val="20"/>
        </w:rPr>
        <w:t>Champs obligatoires</w:t>
      </w:r>
    </w:p>
    <w:p w:rsidR="00D32E47" w:rsidRPr="00A47BA0" w:rsidRDefault="00204CF7" w:rsidP="00986C16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A</w:t>
      </w:r>
      <w:r w:rsidR="00D32E47" w:rsidRPr="00986C16">
        <w:rPr>
          <w:rFonts w:cstheme="minorHAnsi"/>
          <w:b/>
          <w:sz w:val="20"/>
          <w:szCs w:val="20"/>
        </w:rPr>
        <w:t xml:space="preserve"> renvoyer par email à votre interlocuteur commercial</w:t>
      </w:r>
      <w:r w:rsidR="00862F42">
        <w:rPr>
          <w:rFonts w:cstheme="minorHAnsi"/>
          <w:b/>
          <w:sz w:val="20"/>
          <w:szCs w:val="20"/>
        </w:rPr>
        <w:t xml:space="preserve"> Christelle BRINGER christelle.briger@engie.com</w:t>
      </w:r>
    </w:p>
    <w:sectPr w:rsidR="00D32E47" w:rsidRPr="00A47BA0" w:rsidSect="00630487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567" w:right="992" w:bottom="964" w:left="992" w:header="567" w:footer="8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4A2A" w:rsidRDefault="005C4A2A" w:rsidP="00317240">
      <w:r>
        <w:separator/>
      </w:r>
    </w:p>
  </w:endnote>
  <w:endnote w:type="continuationSeparator" w:id="0">
    <w:p w:rsidR="005C4A2A" w:rsidRDefault="005C4A2A" w:rsidP="003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3C7C34">
    <w:pPr>
      <w:pStyle w:val="Pieddepage"/>
    </w:pPr>
  </w:p>
  <w:p w:rsidR="006C16F5" w:rsidRDefault="006C16F5" w:rsidP="003C7C34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2D1D43B0" wp14:editId="56BA8370">
          <wp:simplePos x="0" y="0"/>
          <wp:positionH relativeFrom="page">
            <wp:posOffset>-615</wp:posOffset>
          </wp:positionH>
          <wp:positionV relativeFrom="page">
            <wp:posOffset>10107562</wp:posOffset>
          </wp:positionV>
          <wp:extent cx="7558446" cy="363793"/>
          <wp:effectExtent l="19050" t="0" r="4404" b="0"/>
          <wp:wrapNone/>
          <wp:docPr id="9" name="Image 1" descr="fl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8446" cy="36379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F5" w:rsidRDefault="006C16F5" w:rsidP="003C7C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15410F">
    <w:pPr>
      <w:pStyle w:val="Pieddepage"/>
      <w:jc w:val="right"/>
    </w:pPr>
    <w:r w:rsidRPr="0015410F">
      <w:rPr>
        <w:color w:val="00B0F0"/>
      </w:rPr>
      <w:t>engie.com</w:t>
    </w: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  <w:r>
      <w:t>ENGIE</w:t>
    </w:r>
  </w:p>
  <w:p w:rsidR="00F74B02" w:rsidRPr="00220CA9" w:rsidRDefault="00F74B02" w:rsidP="00F74B02">
    <w:pPr>
      <w:rPr>
        <w:rFonts w:ascii="Calibri" w:eastAsiaTheme="minorEastAsia" w:hAnsi="Calibri"/>
        <w:bCs/>
        <w:noProof/>
        <w:color w:val="000000"/>
        <w:sz w:val="16"/>
        <w:szCs w:val="16"/>
        <w:lang w:eastAsia="fr-FR"/>
      </w:rPr>
    </w:pPr>
    <w:r w:rsidRPr="00220CA9">
      <w:rPr>
        <w:color w:val="B1B1B1" w:themeColor="text2"/>
        <w:sz w:val="16"/>
        <w:szCs w:val="16"/>
      </w:rPr>
      <w:t>Entreprises et Territoires – Euroatrium - 7 rue Emmy Noether - 93400 Saint-Ouen</w:t>
    </w:r>
  </w:p>
  <w:p w:rsidR="006C16F5" w:rsidRDefault="006C16F5" w:rsidP="0015410F">
    <w:pPr>
      <w:pStyle w:val="Numrodetlphone"/>
      <w:framePr w:hSpace="0" w:wrap="auto" w:hAnchor="text" w:yAlign="inline"/>
      <w:spacing w:line="276" w:lineRule="auto"/>
      <w:suppressOverlap w:val="0"/>
    </w:pPr>
    <w:r w:rsidRPr="0015410F">
      <w:t xml:space="preserve"> </w:t>
    </w:r>
  </w:p>
  <w:p w:rsidR="006C16F5" w:rsidRDefault="006C16F5" w:rsidP="0015410F">
    <w:pPr>
      <w:pStyle w:val="Pieddepage"/>
      <w:spacing w:line="240" w:lineRule="auto"/>
      <w:rPr>
        <w:color w:val="B1B1B1" w:themeColor="text2"/>
        <w:sz w:val="12"/>
        <w:szCs w:val="17"/>
      </w:rPr>
    </w:pPr>
    <w:r w:rsidRPr="0015410F">
      <w:rPr>
        <w:color w:val="B1B1B1" w:themeColor="text2"/>
        <w:sz w:val="12"/>
        <w:szCs w:val="17"/>
      </w:rPr>
      <w:t>ENGIE - SA AU CAPITAL de 2 435 285 011 EUROS - RCS NANTERRE 542 107 651 – Siège social : 1, place Samuel de Champlain, 92400 Courbevoie</w:t>
    </w:r>
  </w:p>
  <w:p w:rsidR="006C16F5" w:rsidRDefault="00630487" w:rsidP="0015410F">
    <w:pPr>
      <w:pStyle w:val="Pieddepage"/>
      <w:spacing w:before="240" w:line="240" w:lineRule="auto"/>
      <w:rPr>
        <w:b/>
        <w:color w:val="B1B1B1" w:themeColor="text2"/>
        <w:sz w:val="12"/>
        <w:szCs w:val="17"/>
      </w:rPr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18D9BE4" wp14:editId="70A2402F">
          <wp:simplePos x="0" y="0"/>
          <wp:positionH relativeFrom="page">
            <wp:posOffset>0</wp:posOffset>
          </wp:positionH>
          <wp:positionV relativeFrom="page">
            <wp:posOffset>10147300</wp:posOffset>
          </wp:positionV>
          <wp:extent cx="7559675" cy="356235"/>
          <wp:effectExtent l="0" t="0" r="3175" b="5715"/>
          <wp:wrapNone/>
          <wp:docPr id="4" name="Image 1" descr="flu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ux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3562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16F5" w:rsidRPr="0015410F">
      <w:rPr>
        <w:b/>
        <w:color w:val="B1B1B1" w:themeColor="text2"/>
        <w:sz w:val="12"/>
        <w:szCs w:val="17"/>
      </w:rPr>
      <w:t>L’énergie est notre avenir, économisons-la 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4A2A" w:rsidRDefault="005C4A2A" w:rsidP="00317240">
      <w:r>
        <w:separator/>
      </w:r>
    </w:p>
  </w:footnote>
  <w:footnote w:type="continuationSeparator" w:id="0">
    <w:p w:rsidR="005C4A2A" w:rsidRDefault="005C4A2A" w:rsidP="00317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 w:rsidP="003C7C34">
    <w:pPr>
      <w:pStyle w:val="En-tte"/>
    </w:pPr>
  </w:p>
  <w:p w:rsidR="006C16F5" w:rsidRDefault="006C16F5" w:rsidP="003C7C34">
    <w:pPr>
      <w:pStyle w:val="En-tte"/>
    </w:pPr>
  </w:p>
  <w:p w:rsidR="006C16F5" w:rsidRPr="003C7C34" w:rsidRDefault="006C16F5" w:rsidP="000C2302">
    <w:pPr>
      <w:pStyle w:val="En-tte"/>
      <w:spacing w:line="16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6F5" w:rsidRDefault="006C16F5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4C514AFC" wp14:editId="65B68394">
          <wp:simplePos x="0" y="0"/>
          <wp:positionH relativeFrom="page">
            <wp:posOffset>9525</wp:posOffset>
          </wp:positionH>
          <wp:positionV relativeFrom="page">
            <wp:posOffset>0</wp:posOffset>
          </wp:positionV>
          <wp:extent cx="4143375" cy="1981200"/>
          <wp:effectExtent l="19050" t="0" r="9525" b="0"/>
          <wp:wrapNone/>
          <wp:docPr id="7" name="Image 0" descr="bandea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logo.png"/>
                  <pic:cNvPicPr/>
                </pic:nvPicPr>
                <pic:blipFill>
                  <a:blip r:embed="rId1"/>
                  <a:srcRect b="44809"/>
                  <a:stretch>
                    <a:fillRect/>
                  </a:stretch>
                </pic:blipFill>
                <pic:spPr>
                  <a:xfrm>
                    <a:off x="0" y="0"/>
                    <a:ext cx="4143375" cy="198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>
    <w:pPr>
      <w:pStyle w:val="En-tte"/>
    </w:pPr>
  </w:p>
  <w:p w:rsidR="006C16F5" w:rsidRDefault="006C16F5" w:rsidP="00396690">
    <w:pPr>
      <w:pStyle w:val="En-tte"/>
      <w:spacing w:line="200" w:lineRule="exact"/>
    </w:pPr>
    <w:r>
      <w:rPr>
        <w:noProof/>
        <w:lang w:eastAsia="fr-FR"/>
      </w:rPr>
      <w:drawing>
        <wp:anchor distT="0" distB="0" distL="114300" distR="114300" simplePos="0" relativeHeight="251665408" behindDoc="1" locked="0" layoutInCell="1" allowOverlap="1" wp14:anchorId="25E2C365" wp14:editId="076ED27C">
          <wp:simplePos x="0" y="0"/>
          <wp:positionH relativeFrom="page">
            <wp:posOffset>9525</wp:posOffset>
          </wp:positionH>
          <wp:positionV relativeFrom="page">
            <wp:posOffset>2895600</wp:posOffset>
          </wp:positionV>
          <wp:extent cx="4143375" cy="304800"/>
          <wp:effectExtent l="19050" t="0" r="9525" b="0"/>
          <wp:wrapNone/>
          <wp:docPr id="3" name="Image 0" descr="bandea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_logo.png"/>
                  <pic:cNvPicPr/>
                </pic:nvPicPr>
                <pic:blipFill>
                  <a:blip r:embed="rId1"/>
                  <a:srcRect t="91530"/>
                  <a:stretch>
                    <a:fillRect/>
                  </a:stretch>
                </pic:blipFill>
                <pic:spPr>
                  <a:xfrm>
                    <a:off x="0" y="0"/>
                    <a:ext cx="41433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A47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202D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054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EE434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906B9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E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418E8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BBA9D7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2A69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2060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10F"/>
    <w:rsid w:val="00003652"/>
    <w:rsid w:val="00004D5E"/>
    <w:rsid w:val="000311C9"/>
    <w:rsid w:val="000519EA"/>
    <w:rsid w:val="00065383"/>
    <w:rsid w:val="000B6E33"/>
    <w:rsid w:val="000C2302"/>
    <w:rsid w:val="000C4D1F"/>
    <w:rsid w:val="000C711B"/>
    <w:rsid w:val="000D2861"/>
    <w:rsid w:val="000F510F"/>
    <w:rsid w:val="001025CC"/>
    <w:rsid w:val="001064AF"/>
    <w:rsid w:val="00112C27"/>
    <w:rsid w:val="001277F5"/>
    <w:rsid w:val="0014038D"/>
    <w:rsid w:val="001445EC"/>
    <w:rsid w:val="0015410F"/>
    <w:rsid w:val="001C6416"/>
    <w:rsid w:val="001D0781"/>
    <w:rsid w:val="001D2E22"/>
    <w:rsid w:val="001F5ED4"/>
    <w:rsid w:val="002019AB"/>
    <w:rsid w:val="00204CF7"/>
    <w:rsid w:val="002128FB"/>
    <w:rsid w:val="00220CA9"/>
    <w:rsid w:val="00270EE2"/>
    <w:rsid w:val="002725AA"/>
    <w:rsid w:val="00277982"/>
    <w:rsid w:val="002C31BC"/>
    <w:rsid w:val="002D1BB4"/>
    <w:rsid w:val="002D2268"/>
    <w:rsid w:val="002F4A3D"/>
    <w:rsid w:val="00317240"/>
    <w:rsid w:val="003918F7"/>
    <w:rsid w:val="00391D57"/>
    <w:rsid w:val="00396690"/>
    <w:rsid w:val="003C7C34"/>
    <w:rsid w:val="0042576B"/>
    <w:rsid w:val="00431335"/>
    <w:rsid w:val="00465CD1"/>
    <w:rsid w:val="004945F4"/>
    <w:rsid w:val="004C52CA"/>
    <w:rsid w:val="004D26E0"/>
    <w:rsid w:val="004F135C"/>
    <w:rsid w:val="00516B53"/>
    <w:rsid w:val="005232F9"/>
    <w:rsid w:val="00550AF2"/>
    <w:rsid w:val="005951B2"/>
    <w:rsid w:val="005C4A2A"/>
    <w:rsid w:val="005D4570"/>
    <w:rsid w:val="00625552"/>
    <w:rsid w:val="00626A6D"/>
    <w:rsid w:val="00630487"/>
    <w:rsid w:val="00631496"/>
    <w:rsid w:val="0064305B"/>
    <w:rsid w:val="006C16F5"/>
    <w:rsid w:val="00717D0C"/>
    <w:rsid w:val="00737BB1"/>
    <w:rsid w:val="00747F71"/>
    <w:rsid w:val="00753A2B"/>
    <w:rsid w:val="00791604"/>
    <w:rsid w:val="0081127D"/>
    <w:rsid w:val="00814DE8"/>
    <w:rsid w:val="00816F1E"/>
    <w:rsid w:val="0084231F"/>
    <w:rsid w:val="00862F42"/>
    <w:rsid w:val="008840C8"/>
    <w:rsid w:val="00912DAB"/>
    <w:rsid w:val="00934A8B"/>
    <w:rsid w:val="009434BB"/>
    <w:rsid w:val="00971591"/>
    <w:rsid w:val="009764FA"/>
    <w:rsid w:val="00986C16"/>
    <w:rsid w:val="009E422B"/>
    <w:rsid w:val="00A068BC"/>
    <w:rsid w:val="00A17125"/>
    <w:rsid w:val="00A26956"/>
    <w:rsid w:val="00A431F8"/>
    <w:rsid w:val="00A47BA0"/>
    <w:rsid w:val="00A82146"/>
    <w:rsid w:val="00AD00FE"/>
    <w:rsid w:val="00AD581D"/>
    <w:rsid w:val="00AE443F"/>
    <w:rsid w:val="00AF3BD9"/>
    <w:rsid w:val="00B06011"/>
    <w:rsid w:val="00B20F78"/>
    <w:rsid w:val="00B74D6B"/>
    <w:rsid w:val="00BB65AF"/>
    <w:rsid w:val="00BE77FC"/>
    <w:rsid w:val="00C23E68"/>
    <w:rsid w:val="00C25073"/>
    <w:rsid w:val="00C438C5"/>
    <w:rsid w:val="00C504D5"/>
    <w:rsid w:val="00C53EAC"/>
    <w:rsid w:val="00C5522E"/>
    <w:rsid w:val="00CC27C5"/>
    <w:rsid w:val="00CC67B5"/>
    <w:rsid w:val="00CE0974"/>
    <w:rsid w:val="00CE0E28"/>
    <w:rsid w:val="00D32E47"/>
    <w:rsid w:val="00D92EA3"/>
    <w:rsid w:val="00DA2AC7"/>
    <w:rsid w:val="00DD34BE"/>
    <w:rsid w:val="00DE1589"/>
    <w:rsid w:val="00E34CFC"/>
    <w:rsid w:val="00E66BD3"/>
    <w:rsid w:val="00EC6203"/>
    <w:rsid w:val="00EF65FC"/>
    <w:rsid w:val="00F21DAC"/>
    <w:rsid w:val="00F26D07"/>
    <w:rsid w:val="00F303C9"/>
    <w:rsid w:val="00F32E30"/>
    <w:rsid w:val="00F433F1"/>
    <w:rsid w:val="00F51D4C"/>
    <w:rsid w:val="00F55DBE"/>
    <w:rsid w:val="00F72535"/>
    <w:rsid w:val="00F74B02"/>
    <w:rsid w:val="00F834AE"/>
    <w:rsid w:val="00F85955"/>
    <w:rsid w:val="00FA73E2"/>
    <w:rsid w:val="00FD25F5"/>
    <w:rsid w:val="00FE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0"/>
    <w:pPr>
      <w:spacing w:after="0" w:line="340" w:lineRule="atLeast"/>
    </w:pPr>
    <w:rPr>
      <w:color w:val="424242" w:themeColor="background2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2DAB"/>
    <w:pPr>
      <w:keepNext/>
      <w:keepLines/>
      <w:spacing w:after="300" w:line="52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2DAB"/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table" w:styleId="Grilledutableau">
    <w:name w:val="Table Grid"/>
    <w:basedOn w:val="Tableau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17240"/>
    <w:pPr>
      <w:framePr w:wrap="around" w:vAnchor="page" w:hAnchor="margin" w:xAlign="right" w:y="4061"/>
    </w:pPr>
    <w:rPr>
      <w:color w:val="00AAFF" w:themeColor="accent1"/>
      <w:sz w:val="40"/>
      <w:szCs w:val="40"/>
    </w:rPr>
  </w:style>
  <w:style w:type="paragraph" w:customStyle="1" w:styleId="Texteintroduction">
    <w:name w:val="Texte introduction"/>
    <w:basedOn w:val="Normal"/>
    <w:qFormat/>
    <w:rsid w:val="00317240"/>
    <w:rPr>
      <w:color w:val="910F7D" w:themeColor="accent3"/>
    </w:rPr>
  </w:style>
  <w:style w:type="paragraph" w:customStyle="1" w:styleId="Visuelspieddepage">
    <w:name w:val="Visuels pied de page"/>
    <w:basedOn w:val="Normal"/>
    <w:qFormat/>
    <w:rsid w:val="00516B5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Default">
    <w:name w:val="Default"/>
    <w:rsid w:val="00C23E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unhideWhenUsed="0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40"/>
    <w:pPr>
      <w:spacing w:after="0" w:line="340" w:lineRule="atLeast"/>
    </w:pPr>
    <w:rPr>
      <w:color w:val="424242" w:themeColor="background2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912DAB"/>
    <w:pPr>
      <w:keepNext/>
      <w:keepLines/>
      <w:spacing w:after="300" w:line="528" w:lineRule="atLeast"/>
      <w:outlineLvl w:val="0"/>
    </w:pPr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link w:val="En-tteCar"/>
    <w:uiPriority w:val="99"/>
    <w:unhideWhenUsed/>
    <w:rsid w:val="002019AB"/>
    <w:pPr>
      <w:spacing w:after="0" w:line="240" w:lineRule="exact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9"/>
    <w:rsid w:val="002019AB"/>
    <w:rPr>
      <w:sz w:val="20"/>
    </w:rPr>
  </w:style>
  <w:style w:type="paragraph" w:styleId="Pieddepage">
    <w:name w:val="footer"/>
    <w:link w:val="PieddepageCar"/>
    <w:uiPriority w:val="99"/>
    <w:unhideWhenUsed/>
    <w:rsid w:val="003C7C34"/>
    <w:pPr>
      <w:spacing w:after="0" w:line="240" w:lineRule="exact"/>
    </w:pPr>
    <w:rPr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C7C34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669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6690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912DAB"/>
    <w:rPr>
      <w:rFonts w:asciiTheme="majorHAnsi" w:eastAsiaTheme="majorEastAsia" w:hAnsiTheme="majorHAnsi" w:cstheme="majorBidi"/>
      <w:bCs/>
      <w:color w:val="00AAFF" w:themeColor="accent1"/>
      <w:sz w:val="44"/>
      <w:szCs w:val="28"/>
    </w:rPr>
  </w:style>
  <w:style w:type="table" w:styleId="Grilledutableau">
    <w:name w:val="Table Grid"/>
    <w:basedOn w:val="TableauNormal"/>
    <w:uiPriority w:val="59"/>
    <w:rsid w:val="000C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postale">
    <w:name w:val="Adresse postale"/>
    <w:basedOn w:val="Normal"/>
    <w:semiHidden/>
    <w:rsid w:val="00317240"/>
    <w:pPr>
      <w:spacing w:line="200" w:lineRule="atLeast"/>
    </w:pPr>
    <w:rPr>
      <w:color w:val="B1B1B1" w:themeColor="text2"/>
      <w:sz w:val="16"/>
      <w:szCs w:val="17"/>
    </w:rPr>
  </w:style>
  <w:style w:type="paragraph" w:customStyle="1" w:styleId="Adresseinternet">
    <w:name w:val="Adresse internet"/>
    <w:basedOn w:val="Adressepostale"/>
    <w:semiHidden/>
    <w:rsid w:val="00317240"/>
    <w:pPr>
      <w:framePr w:hSpace="142" w:wrap="around" w:hAnchor="margin" w:yAlign="bottom"/>
      <w:suppressOverlap/>
      <w:jc w:val="right"/>
    </w:pPr>
    <w:rPr>
      <w:color w:val="00AAFF" w:themeColor="accent1"/>
      <w:sz w:val="17"/>
    </w:rPr>
  </w:style>
  <w:style w:type="paragraph" w:customStyle="1" w:styleId="Adressesocit">
    <w:name w:val="Adresse société"/>
    <w:basedOn w:val="Adressepostale"/>
    <w:semiHidden/>
    <w:rsid w:val="00317240"/>
    <w:pPr>
      <w:framePr w:hSpace="142" w:wrap="around" w:hAnchor="margin" w:yAlign="bottom"/>
      <w:suppressOverlap/>
    </w:pPr>
    <w:rPr>
      <w:sz w:val="17"/>
    </w:rPr>
  </w:style>
  <w:style w:type="paragraph" w:customStyle="1" w:styleId="Numrodetlphone">
    <w:name w:val="Numéro de téléphone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CapitalRCS">
    <w:name w:val="Capital RCS"/>
    <w:basedOn w:val="Adressepostale"/>
    <w:semiHidden/>
    <w:rsid w:val="002D2268"/>
    <w:pPr>
      <w:framePr w:hSpace="142" w:wrap="around" w:hAnchor="margin" w:yAlign="bottom"/>
      <w:suppressOverlap/>
    </w:pPr>
  </w:style>
  <w:style w:type="paragraph" w:customStyle="1" w:styleId="Intitul">
    <w:name w:val="Intitulé"/>
    <w:basedOn w:val="Normal"/>
    <w:qFormat/>
    <w:rsid w:val="00317240"/>
    <w:pPr>
      <w:framePr w:wrap="around" w:vAnchor="page" w:hAnchor="margin" w:xAlign="right" w:y="4061"/>
    </w:pPr>
    <w:rPr>
      <w:color w:val="00AAFF" w:themeColor="accent1"/>
      <w:sz w:val="40"/>
      <w:szCs w:val="40"/>
    </w:rPr>
  </w:style>
  <w:style w:type="paragraph" w:customStyle="1" w:styleId="Texteintroduction">
    <w:name w:val="Texte introduction"/>
    <w:basedOn w:val="Normal"/>
    <w:qFormat/>
    <w:rsid w:val="00317240"/>
    <w:rPr>
      <w:color w:val="910F7D" w:themeColor="accent3"/>
    </w:rPr>
  </w:style>
  <w:style w:type="paragraph" w:customStyle="1" w:styleId="Visuelspieddepage">
    <w:name w:val="Visuels pied de page"/>
    <w:basedOn w:val="Normal"/>
    <w:qFormat/>
    <w:rsid w:val="00516B53"/>
    <w:pPr>
      <w:framePr w:wrap="around" w:hAnchor="margin" w:yAlign="bottom"/>
      <w:spacing w:line="120" w:lineRule="exact"/>
    </w:pPr>
    <w:rPr>
      <w:sz w:val="12"/>
      <w:szCs w:val="12"/>
    </w:rPr>
  </w:style>
  <w:style w:type="paragraph" w:customStyle="1" w:styleId="Default">
    <w:name w:val="Default"/>
    <w:rsid w:val="00C23E6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L5123\Local\Documents_20140612_162855\0-%20Chartes\ENGIE%20E&amp;C\COMMUNIQUES_DE_PRESSE\communique_de_presse.dotx" TargetMode="External"/></Relationships>
</file>

<file path=word/theme/theme1.xml><?xml version="1.0" encoding="utf-8"?>
<a:theme xmlns:a="http://schemas.openxmlformats.org/drawingml/2006/main" name="Thème Office">
  <a:themeElements>
    <a:clrScheme name="ENGIE">
      <a:dk1>
        <a:sysClr val="windowText" lastClr="000000"/>
      </a:dk1>
      <a:lt1>
        <a:sysClr val="window" lastClr="FFFFFF"/>
      </a:lt1>
      <a:dk2>
        <a:srgbClr val="B1B1B1"/>
      </a:dk2>
      <a:lt2>
        <a:srgbClr val="424242"/>
      </a:lt2>
      <a:accent1>
        <a:srgbClr val="00AAFF"/>
      </a:accent1>
      <a:accent2>
        <a:srgbClr val="0078BE"/>
      </a:accent2>
      <a:accent3>
        <a:srgbClr val="910F7D"/>
      </a:accent3>
      <a:accent4>
        <a:srgbClr val="F07D00"/>
      </a:accent4>
      <a:accent5>
        <a:srgbClr val="E62D87"/>
      </a:accent5>
      <a:accent6>
        <a:srgbClr val="007873"/>
      </a:accent6>
      <a:hlink>
        <a:srgbClr val="000000"/>
      </a:hlink>
      <a:folHlink>
        <a:srgbClr val="000000"/>
      </a:folHlink>
    </a:clrScheme>
    <a:fontScheme name="BAZ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D3AC2AF79DD645A0198A4204DA1599" ma:contentTypeVersion="1" ma:contentTypeDescription="Crée un document." ma:contentTypeScope="" ma:versionID="07a05b7a077b4aa164c4190f5320bd6a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e565551e1a1637f9df0223e78db73b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F8F50B-4204-43D4-9409-D71EFCEAF4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251819B-DCC5-48C6-8806-81C785870ADD}">
  <ds:schemaRefs>
    <ds:schemaRef ds:uri="http://schemas.microsoft.com/office/2006/metadata/propertie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FC9183-A23E-467E-ACD0-420BAE3521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8D2713-889B-4A18-A1F7-147CCD9B1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communique_de_presse.dotx</Template>
  <TotalTime>31</TotalTime>
  <Pages>4</Pages>
  <Words>350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WL5123</dc:creator>
  <cp:lastModifiedBy>Tutuj</cp:lastModifiedBy>
  <cp:revision>12</cp:revision>
  <cp:lastPrinted>2015-12-18T14:41:00Z</cp:lastPrinted>
  <dcterms:created xsi:type="dcterms:W3CDTF">2017-09-18T14:23:00Z</dcterms:created>
  <dcterms:modified xsi:type="dcterms:W3CDTF">2017-09-22T12:17:00Z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0x0101004BD3AC2AF79DD645A0198A4204DA1599</vt:lpwstr>
  </property>
</Properties>
</file>