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vertAnchor="page" w:horzAnchor="page" w:tblpX="6663" w:tblpY="4061"/>
        <w:tblW w:w="4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</w:tblGrid>
      <w:tr w:rsidR="000C2302" w:rsidTr="003918F7">
        <w:tc>
          <w:tcPr>
            <w:tcW w:w="4649" w:type="dxa"/>
          </w:tcPr>
          <w:p w:rsidR="000C2302" w:rsidRPr="00317240" w:rsidRDefault="000C2302" w:rsidP="003918F7">
            <w:pPr>
              <w:pStyle w:val="Intitul"/>
              <w:framePr w:wrap="auto" w:vAnchor="margin" w:hAnchor="text" w:xAlign="left" w:yAlign="inline"/>
            </w:pPr>
          </w:p>
        </w:tc>
      </w:tr>
    </w:tbl>
    <w:p w:rsidR="00516B53" w:rsidRPr="00A47BA0" w:rsidRDefault="00C23E68" w:rsidP="00A47BA0">
      <w:pPr>
        <w:pStyle w:val="Titre1"/>
        <w:spacing w:after="0" w:line="0" w:lineRule="atLeast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43B8F" wp14:editId="541D9F1C">
                <wp:simplePos x="0" y="0"/>
                <wp:positionH relativeFrom="column">
                  <wp:posOffset>-86995</wp:posOffset>
                </wp:positionH>
                <wp:positionV relativeFrom="paragraph">
                  <wp:posOffset>0</wp:posOffset>
                </wp:positionV>
                <wp:extent cx="6821170" cy="49530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1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6F5" w:rsidRPr="004C52CA" w:rsidRDefault="006C16F5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  <w:r w:rsidRPr="004C52CA"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t xml:space="preserve">FORMULAIRE DE DEMANDE DE </w:t>
                            </w:r>
                            <w:r w:rsidR="004C52CA" w:rsidRPr="004C52CA"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t>1ERE MISE EN SERVICE</w:t>
                            </w:r>
                          </w:p>
                          <w:p w:rsidR="004C52CA" w:rsidRPr="004C52CA" w:rsidRDefault="004C52CA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0;width:537.1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bvgg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" stroked="f">
                <v:textbox>
                  <w:txbxContent>
                    <w:p w:rsidR="006C16F5" w:rsidRPr="004C52CA" w:rsidRDefault="006C16F5" w:rsidP="00516B53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  <w:r w:rsidRPr="004C52CA"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t xml:space="preserve">FORMULAIRE DE DEMANDE DE </w:t>
                      </w:r>
                      <w:r w:rsidR="004C52CA" w:rsidRPr="004C52CA"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t>1ERE MISE EN SERVICE</w:t>
                      </w:r>
                    </w:p>
                    <w:p w:rsidR="004C52CA" w:rsidRPr="004C52CA" w:rsidRDefault="004C52CA" w:rsidP="00516B53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73E2" w:rsidRDefault="00FA73E2" w:rsidP="00FA73E2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516B53" w:rsidRPr="00A47BA0" w:rsidRDefault="00516B53" w:rsidP="00FA73E2">
      <w:pPr>
        <w:spacing w:line="240" w:lineRule="auto"/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>Vous avez signé un contrat de vente électricité</w:t>
      </w:r>
      <w:r w:rsidR="00B3582E">
        <w:rPr>
          <w:rFonts w:cstheme="minorHAnsi"/>
          <w:sz w:val="20"/>
          <w:szCs w:val="20"/>
        </w:rPr>
        <w:t xml:space="preserve"> </w:t>
      </w:r>
      <w:r w:rsidR="004C52CA">
        <w:rPr>
          <w:rFonts w:cstheme="minorHAnsi"/>
          <w:sz w:val="20"/>
          <w:szCs w:val="20"/>
        </w:rPr>
        <w:t>/</w:t>
      </w:r>
      <w:r w:rsidR="00B3582E">
        <w:rPr>
          <w:rFonts w:cstheme="minorHAnsi"/>
          <w:sz w:val="20"/>
          <w:szCs w:val="20"/>
        </w:rPr>
        <w:t xml:space="preserve"> </w:t>
      </w:r>
      <w:r w:rsidR="004C52CA">
        <w:rPr>
          <w:rFonts w:cstheme="minorHAnsi"/>
          <w:sz w:val="20"/>
          <w:szCs w:val="20"/>
        </w:rPr>
        <w:t>gaz (rayer la mention inutile)</w:t>
      </w:r>
      <w:r w:rsidRPr="00A47BA0">
        <w:rPr>
          <w:rFonts w:cstheme="minorHAnsi"/>
          <w:sz w:val="20"/>
          <w:szCs w:val="20"/>
        </w:rPr>
        <w:t xml:space="preserve"> avec ENGIE, </w:t>
      </w:r>
      <w:proofErr w:type="gramStart"/>
      <w:r w:rsidRPr="00A47BA0">
        <w:rPr>
          <w:rFonts w:cstheme="minorHAnsi"/>
          <w:sz w:val="20"/>
          <w:szCs w:val="20"/>
        </w:rPr>
        <w:t>référencé ..</w:t>
      </w:r>
      <w:proofErr w:type="gramEnd"/>
      <w:r w:rsidRPr="00A47BA0">
        <w:rPr>
          <w:rFonts w:cstheme="minorHAnsi"/>
          <w:sz w:val="20"/>
          <w:szCs w:val="20"/>
        </w:rPr>
        <w:t>…………………….. (</w:t>
      </w:r>
      <w:proofErr w:type="gramStart"/>
      <w:r w:rsidRPr="00A47BA0">
        <w:rPr>
          <w:rFonts w:cstheme="minorHAnsi"/>
          <w:sz w:val="20"/>
          <w:szCs w:val="20"/>
        </w:rPr>
        <w:t>ci-après</w:t>
      </w:r>
      <w:proofErr w:type="gramEnd"/>
      <w:r w:rsidRPr="00A47BA0">
        <w:rPr>
          <w:rFonts w:cstheme="minorHAnsi"/>
          <w:sz w:val="20"/>
          <w:szCs w:val="20"/>
        </w:rPr>
        <w:t xml:space="preserve"> le </w:t>
      </w:r>
      <w:r w:rsidR="001F3225">
        <w:rPr>
          <w:rFonts w:cstheme="minorHAnsi"/>
          <w:sz w:val="20"/>
          <w:szCs w:val="20"/>
        </w:rPr>
        <w:t>« Contrat »</w:t>
      </w:r>
      <w:r w:rsidRPr="00A47BA0">
        <w:rPr>
          <w:rFonts w:cstheme="minorHAnsi"/>
          <w:sz w:val="20"/>
          <w:szCs w:val="20"/>
        </w:rPr>
        <w:t>) incluant une clause de flexibilité dont les modalités sont définies dans l’article « Client et Points de Livraison » des Conditions Particulières de Vente.</w:t>
      </w:r>
    </w:p>
    <w:p w:rsidR="000C2302" w:rsidRPr="00A47BA0" w:rsidRDefault="000C2302" w:rsidP="00317240">
      <w:pPr>
        <w:rPr>
          <w:rFonts w:cstheme="minorHAnsi"/>
          <w:sz w:val="20"/>
          <w:szCs w:val="20"/>
        </w:rPr>
      </w:pPr>
    </w:p>
    <w:p w:rsidR="00516B53" w:rsidRPr="00A47BA0" w:rsidRDefault="00516B53" w:rsidP="00516B53">
      <w:pPr>
        <w:spacing w:line="240" w:lineRule="auto"/>
        <w:ind w:right="-142"/>
        <w:rPr>
          <w:rFonts w:cstheme="minorHAnsi"/>
          <w:b/>
          <w:sz w:val="20"/>
          <w:szCs w:val="20"/>
        </w:rPr>
      </w:pPr>
      <w:r w:rsidRPr="00A47BA0">
        <w:rPr>
          <w:rFonts w:cstheme="minorHAnsi"/>
          <w:b/>
          <w:sz w:val="20"/>
          <w:szCs w:val="20"/>
        </w:rPr>
        <w:sym w:font="Wingdings" w:char="F06F"/>
      </w:r>
      <w:r w:rsidRPr="00A47BA0">
        <w:rPr>
          <w:rFonts w:cstheme="minorHAnsi"/>
          <w:b/>
          <w:sz w:val="20"/>
          <w:szCs w:val="20"/>
        </w:rPr>
        <w:t xml:space="preserve"> Demande de PREMIERE mise en service d’un Point de Livraison</w:t>
      </w:r>
    </w:p>
    <w:p w:rsidR="000C4D1F" w:rsidRPr="00A47BA0" w:rsidRDefault="00C23E68" w:rsidP="00317240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0F6DDDED" wp14:editId="04E77E08">
                <wp:simplePos x="0" y="0"/>
                <wp:positionH relativeFrom="column">
                  <wp:posOffset>-88265</wp:posOffset>
                </wp:positionH>
                <wp:positionV relativeFrom="paragraph">
                  <wp:posOffset>184150</wp:posOffset>
                </wp:positionV>
                <wp:extent cx="6659245" cy="2590800"/>
                <wp:effectExtent l="27305" t="19050" r="38100" b="47625"/>
                <wp:wrapNone/>
                <wp:docPr id="19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245" cy="2590800"/>
                          <a:chOff x="853" y="9555"/>
                          <a:chExt cx="10442" cy="1995"/>
                        </a:xfrm>
                      </wpg:grpSpPr>
                      <wpg:grpSp>
                        <wpg:cNvPr id="193" name="Group 25"/>
                        <wpg:cNvGrpSpPr>
                          <a:grpSpLocks/>
                        </wpg:cNvGrpSpPr>
                        <wpg:grpSpPr bwMode="auto">
                          <a:xfrm>
                            <a:off x="853" y="9555"/>
                            <a:ext cx="10442" cy="1995"/>
                            <a:chOff x="853" y="9555"/>
                            <a:chExt cx="10442" cy="1995"/>
                          </a:xfrm>
                        </wpg:grpSpPr>
                        <wps:wsp>
                          <wps:cNvPr id="194" name="Rectangle à coins arrondis 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5" y="9555"/>
                              <a:ext cx="5100" cy="19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5FC3EB">
                                  <a:alpha val="38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bg1">
                                  <a:lumMod val="85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5" name="Rectangle à coins arrondis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" y="9555"/>
                              <a:ext cx="5100" cy="19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5FC3EB">
                                  <a:alpha val="38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bg1">
                                  <a:lumMod val="85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9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53" y="10109"/>
                            <a:ext cx="51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623732" id="Group 41" o:spid="_x0000_s1026" style="position:absolute;margin-left:-6.95pt;margin-top:14.5pt;width:524.35pt;height:204pt;z-index:251675136" coordorigin="853,9555" coordsize="10442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">
                <v:group id="Group 25" o:spid="_x0000_s1027" style="position:absolute;left:853;top:9555;width:10442;height:1995" coordorigin="853,9555" coordsize="10442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roundrect id="Rectangle à coins arrondis 2" o:spid="_x0000_s1028" style="position:absolute;left:6195;top:9555;width:5100;height:19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8E48MA&#10;AADcAAAADwAAAGRycy9kb3ducmV2LnhtbERPTWsCMRC9F/wPYQq9aVZRqVujiGIteHJrC70Nm3F3&#10;6WYSkqjrvzcFobd5vM+ZLzvTigv50FhWMBxkIIhLqxuuFBw/t/1XECEia2wtk4IbBVguek9zzLW9&#10;8oEuRaxECuGQo4I6RpdLGcqaDIaBdcSJO1lvMCboK6k9XlO4aeUoy6bSYMOpoUZH65rK3+JsFGzP&#10;e++Hm8mXm50KGh/daPf9867Uy3O3egMRqYv/4of7Q6f5szH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8E48MAAADcAAAADwAAAAAAAAAAAAAAAACYAgAAZHJzL2Rv&#10;d25yZXYueG1sUEsFBgAAAAAEAAQA9QAAAIgDAAAAAA==&#10;" filled="f" strokecolor="#5fc3eb" strokeweight="3pt">
                    <v:stroke opacity="24929f" joinstyle="miter"/>
                    <v:shadow on="t" color="#d8d8d8 [2732]" opacity=".5" offset="1pt"/>
                  </v:roundrect>
                  <v:roundrect id="Rectangle à coins arrondis 2" o:spid="_x0000_s1029" style="position:absolute;left:853;top:9555;width:5100;height:19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heMMA&#10;AADcAAAADwAAAGRycy9kb3ducmV2LnhtbERPS2sCMRC+C/0PYQq91axSi7sapbTYCj25PsDbsBl3&#10;l24mIYm6/feNUPA2H99z5svedOJCPrSWFYyGGQjiyuqWawW77ep5CiJEZI2dZVLwSwGWi4fBHAtt&#10;r7yhSxlrkUI4FKigidEVUoaqIYNhaB1x4k7WG4wJ+lpqj9cUbjo5zrJXabDl1NCgo/eGqp/ybBSs&#10;zt/ejz4me5efSnrZufHX4fip1NNj/zYDEamPd/G/e63T/HwCt2fS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OheMMAAADcAAAADwAAAAAAAAAAAAAAAACYAgAAZHJzL2Rv&#10;d25yZXYueG1sUEsFBgAAAAAEAAQA9QAAAIgDAAAAAA==&#10;" filled="f" strokecolor="#5fc3eb" strokeweight="3pt">
                    <v:stroke opacity="24929f" joinstyle="miter"/>
                    <v:shadow on="t" color="#d8d8d8 [2732]" opacity=".5" offset="1pt"/>
                  </v:round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0" type="#_x0000_t32" style="position:absolute;left:853;top:10109;width:5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kvQcIAAADcAAAADwAAAGRycy9kb3ducmV2LnhtbERPzWoCMRC+C32HMIVepGbtQezWKCII&#10;llbB1QcYNtPs6mayJNFd394UBG/z8f3ObNHbRlzJh9qxgvEoA0FcOl2zUXA8rN+nIEJE1tg4JgU3&#10;CrCYvwxmmGvX8Z6uRTQihXDIUUEVY5tLGcqKLIaRa4kT9+e8xZigN1J77FK4beRHlk2kxZpTQ4Ut&#10;rSoqz8XFKghT+t7uTodu9dsvjz9mM2yNvyj19tovv0BE6uNT/HBvdJr/OYH/Z9IF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kvQcIAAADcAAAADwAAAAAAAAAAAAAA&#10;AAChAgAAZHJzL2Rvd25yZXYueG1sUEsFBgAAAAAEAAQA+QAAAJADAAAAAA==&#10;" strokecolor="#5fc3eb" strokeweight="3pt">
                  <v:stroke opacity="24929f"/>
                  <v:shadow on="t" color="#d8d8d8 [2732]" opacity=".5" offset="1pt"/>
                </v:shape>
              </v:group>
            </w:pict>
          </mc:Fallback>
        </mc:AlternateContent>
      </w:r>
    </w:p>
    <w:p w:rsidR="00791604" w:rsidRDefault="00791604" w:rsidP="000D2861">
      <w:pPr>
        <w:ind w:left="113"/>
        <w:rPr>
          <w:rFonts w:cstheme="minorHAnsi"/>
          <w:b/>
          <w:sz w:val="20"/>
          <w:szCs w:val="20"/>
        </w:rPr>
      </w:pPr>
    </w:p>
    <w:p w:rsidR="00A26956" w:rsidRPr="00A47BA0" w:rsidRDefault="00A26956" w:rsidP="000D2861">
      <w:pPr>
        <w:ind w:left="113"/>
        <w:rPr>
          <w:rFonts w:cstheme="minorHAnsi"/>
          <w:b/>
          <w:sz w:val="20"/>
          <w:szCs w:val="20"/>
        </w:rPr>
      </w:pPr>
      <w:r w:rsidRPr="00A47BA0">
        <w:rPr>
          <w:rFonts w:cstheme="minorHAnsi"/>
          <w:b/>
          <w:sz w:val="20"/>
          <w:szCs w:val="20"/>
        </w:rPr>
        <w:t xml:space="preserve">Identification du Client </w:t>
      </w:r>
      <w:r w:rsidR="00791604">
        <w:rPr>
          <w:rFonts w:cstheme="minorHAnsi"/>
          <w:b/>
          <w:sz w:val="20"/>
          <w:szCs w:val="20"/>
        </w:rPr>
        <w:t>contractant</w:t>
      </w:r>
      <w:r w:rsidR="00C23E68">
        <w:rPr>
          <w:rFonts w:cstheme="minorHAnsi"/>
          <w:b/>
          <w:sz w:val="20"/>
          <w:szCs w:val="20"/>
        </w:rPr>
        <w:tab/>
      </w:r>
      <w:r w:rsidR="00C23E68">
        <w:rPr>
          <w:rFonts w:cstheme="minorHAnsi"/>
          <w:b/>
          <w:sz w:val="20"/>
          <w:szCs w:val="20"/>
        </w:rPr>
        <w:tab/>
      </w:r>
      <w:r w:rsidR="00C23E68">
        <w:rPr>
          <w:rFonts w:cstheme="minorHAnsi"/>
          <w:b/>
          <w:sz w:val="20"/>
          <w:szCs w:val="20"/>
        </w:rPr>
        <w:tab/>
      </w:r>
      <w:r w:rsidR="00C23E68">
        <w:rPr>
          <w:rFonts w:cstheme="minorHAnsi"/>
          <w:b/>
          <w:sz w:val="20"/>
          <w:szCs w:val="20"/>
        </w:rPr>
        <w:tab/>
      </w:r>
      <w:r w:rsidR="004C52CA">
        <w:rPr>
          <w:rFonts w:cstheme="minorHAnsi"/>
          <w:b/>
          <w:sz w:val="20"/>
          <w:szCs w:val="20"/>
        </w:rPr>
        <w:t>Identification société payeuse</w:t>
      </w:r>
    </w:p>
    <w:p w:rsidR="000C4D1F" w:rsidRPr="00A47BA0" w:rsidRDefault="000C4D1F" w:rsidP="00317240">
      <w:pPr>
        <w:rPr>
          <w:rFonts w:cstheme="minorHAnsi"/>
          <w:sz w:val="20"/>
          <w:szCs w:val="20"/>
        </w:rPr>
      </w:pPr>
    </w:p>
    <w:p w:rsidR="004C52CA" w:rsidRPr="00A47BA0" w:rsidRDefault="00AC7ECA" w:rsidP="00A26956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2467A1" wp14:editId="00A859B8">
                <wp:simplePos x="0" y="0"/>
                <wp:positionH relativeFrom="column">
                  <wp:posOffset>689610</wp:posOffset>
                </wp:positionH>
                <wp:positionV relativeFrom="paragraph">
                  <wp:posOffset>12065</wp:posOffset>
                </wp:positionV>
                <wp:extent cx="3238500" cy="0"/>
                <wp:effectExtent l="0" t="19050" r="19050" b="57150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54.3pt;margin-top:.95pt;width:2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  <w:r w:rsidR="002248F7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82BEF94" wp14:editId="0892D12B">
                <wp:simplePos x="0" y="0"/>
                <wp:positionH relativeFrom="column">
                  <wp:posOffset>-1270</wp:posOffset>
                </wp:positionH>
                <wp:positionV relativeFrom="paragraph">
                  <wp:posOffset>100965</wp:posOffset>
                </wp:positionV>
                <wp:extent cx="2520315" cy="1236345"/>
                <wp:effectExtent l="0" t="0" r="0" b="190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2CA" w:rsidRDefault="004C52CA" w:rsidP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Raison sociale :</w:t>
                            </w:r>
                          </w:p>
                          <w:p w:rsidR="00C23E68" w:rsidRDefault="00C23E68" w:rsidP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Adresse :</w:t>
                            </w:r>
                          </w:p>
                          <w:p w:rsidR="004C52CA" w:rsidRDefault="004C52CA" w:rsidP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SIRET : </w:t>
                            </w:r>
                            <w:r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248F7" w:rsidRDefault="002248F7" w:rsidP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Pr="004C52CA" w:rsidRDefault="00C23E68" w:rsidP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Interlocuteur contrat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.1pt;margin-top:7.95pt;width:198.45pt;height:97.35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" stroked="f">
                <v:textbox>
                  <w:txbxContent>
                    <w:p w:rsidR="004C52CA" w:rsidRDefault="004C52CA" w:rsidP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Raison sociale :</w:t>
                      </w:r>
                    </w:p>
                    <w:p w:rsidR="00C23E68" w:rsidRDefault="00C23E68" w:rsidP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Adresse :</w:t>
                      </w:r>
                    </w:p>
                    <w:p w:rsidR="004C52CA" w:rsidRDefault="004C52CA" w:rsidP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SIRET : </w:t>
                      </w:r>
                      <w:r w:rsidRPr="004C52C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248F7" w:rsidRDefault="002248F7" w:rsidP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Pr="004C52CA" w:rsidRDefault="00C23E68" w:rsidP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Interlocuteur contrat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E6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36F0E48" wp14:editId="56838159">
                <wp:simplePos x="0" y="0"/>
                <wp:positionH relativeFrom="column">
                  <wp:posOffset>3475355</wp:posOffset>
                </wp:positionH>
                <wp:positionV relativeFrom="paragraph">
                  <wp:posOffset>79375</wp:posOffset>
                </wp:positionV>
                <wp:extent cx="2516505" cy="1569720"/>
                <wp:effectExtent l="0" t="0" r="0" b="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2CA" w:rsidRPr="004C52CA" w:rsidRDefault="0079160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Raison sociale</w:t>
                            </w:r>
                            <w:r w:rsidR="004C52CA"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4C52CA" w:rsidRDefault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Adresse :</w:t>
                            </w:r>
                          </w:p>
                          <w:p w:rsidR="00791604" w:rsidRDefault="0079160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SIRET : </w:t>
                            </w:r>
                          </w:p>
                          <w:p w:rsidR="004C52CA" w:rsidRPr="004C52CA" w:rsidRDefault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4C52CA" w:rsidRPr="004C52CA" w:rsidRDefault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Interlocuteur facturation :</w:t>
                            </w:r>
                          </w:p>
                          <w:p w:rsidR="004C52CA" w:rsidRPr="004C52CA" w:rsidRDefault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Iban</w:t>
                            </w:r>
                            <w:proofErr w:type="spellEnd"/>
                            <w:r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3.65pt;margin-top:6.25pt;width:198.15pt;height:123.6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" stroked="f">
                <v:textbox>
                  <w:txbxContent>
                    <w:p w:rsidR="004C52CA" w:rsidRPr="004C52CA" w:rsidRDefault="0079160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Raison sociale</w:t>
                      </w:r>
                      <w:r w:rsidR="004C52CA" w:rsidRPr="004C52CA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:rsidR="004C52CA" w:rsidRDefault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C52CA">
                        <w:rPr>
                          <w:rFonts w:cstheme="minorHAnsi"/>
                          <w:sz w:val="20"/>
                          <w:szCs w:val="20"/>
                        </w:rPr>
                        <w:t>Adresse :</w:t>
                      </w:r>
                    </w:p>
                    <w:p w:rsidR="00791604" w:rsidRDefault="0079160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SIRET : </w:t>
                      </w:r>
                    </w:p>
                    <w:p w:rsidR="004C52CA" w:rsidRPr="004C52CA" w:rsidRDefault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4C52CA" w:rsidRPr="004C52CA" w:rsidRDefault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C52CA">
                        <w:rPr>
                          <w:rFonts w:cstheme="minorHAnsi"/>
                          <w:sz w:val="20"/>
                          <w:szCs w:val="20"/>
                        </w:rPr>
                        <w:t>Interlocuteur facturation :</w:t>
                      </w:r>
                    </w:p>
                    <w:p w:rsidR="004C52CA" w:rsidRPr="004C52CA" w:rsidRDefault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4C52CA">
                        <w:rPr>
                          <w:rFonts w:cstheme="minorHAnsi"/>
                          <w:sz w:val="20"/>
                          <w:szCs w:val="20"/>
                        </w:rPr>
                        <w:t>Iban</w:t>
                      </w:r>
                      <w:proofErr w:type="spellEnd"/>
                      <w:r w:rsidRPr="004C52CA">
                        <w:rPr>
                          <w:rFonts w:cstheme="minorHAnsi"/>
                          <w:sz w:val="20"/>
                          <w:szCs w:val="20"/>
                        </w:rPr>
                        <w:t xml:space="preserve">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956" w:rsidRPr="00A47BA0">
        <w:rPr>
          <w:rFonts w:cstheme="minorHAnsi"/>
          <w:sz w:val="20"/>
          <w:szCs w:val="20"/>
        </w:rPr>
        <w:tab/>
      </w:r>
      <w:r w:rsidR="00A26956" w:rsidRPr="00A47BA0">
        <w:rPr>
          <w:rFonts w:cstheme="minorHAnsi"/>
          <w:sz w:val="20"/>
          <w:szCs w:val="20"/>
        </w:rPr>
        <w:tab/>
      </w:r>
      <w:r w:rsidR="00A26956" w:rsidRPr="00A47BA0">
        <w:rPr>
          <w:rFonts w:cstheme="minorHAnsi"/>
          <w:sz w:val="20"/>
          <w:szCs w:val="20"/>
        </w:rPr>
        <w:tab/>
      </w:r>
      <w:r w:rsidR="00A26956" w:rsidRPr="00A47BA0">
        <w:rPr>
          <w:rFonts w:cstheme="minorHAnsi"/>
          <w:sz w:val="20"/>
          <w:szCs w:val="20"/>
        </w:rPr>
        <w:tab/>
      </w:r>
      <w:r w:rsidR="00A26956" w:rsidRPr="00A47BA0">
        <w:rPr>
          <w:rFonts w:cstheme="minorHAnsi"/>
          <w:sz w:val="20"/>
          <w:szCs w:val="20"/>
        </w:rPr>
        <w:tab/>
        <w:t xml:space="preserve">    </w:t>
      </w:r>
    </w:p>
    <w:p w:rsidR="00A26956" w:rsidRPr="00A47BA0" w:rsidRDefault="00A26956" w:rsidP="00A26956">
      <w:pPr>
        <w:rPr>
          <w:rFonts w:cstheme="minorHAnsi"/>
          <w:sz w:val="20"/>
          <w:szCs w:val="20"/>
        </w:rPr>
      </w:pPr>
    </w:p>
    <w:p w:rsidR="00A26956" w:rsidRPr="00A47BA0" w:rsidRDefault="00A26956" w:rsidP="00A26956">
      <w:pPr>
        <w:rPr>
          <w:rFonts w:cstheme="minorHAnsi"/>
          <w:sz w:val="20"/>
          <w:szCs w:val="20"/>
        </w:rPr>
      </w:pPr>
    </w:p>
    <w:p w:rsidR="000C4D1F" w:rsidRPr="00A47BA0" w:rsidRDefault="000C4D1F" w:rsidP="00317240">
      <w:pPr>
        <w:rPr>
          <w:rFonts w:cstheme="minorHAnsi"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1445EC" w:rsidRDefault="001445EC" w:rsidP="001445E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Informations complémentaires : </w:t>
      </w:r>
    </w:p>
    <w:p w:rsidR="001445EC" w:rsidRPr="001445EC" w:rsidRDefault="001445EC" w:rsidP="001445EC">
      <w:pPr>
        <w:spacing w:line="100" w:lineRule="atLeast"/>
        <w:rPr>
          <w:rFonts w:cstheme="minorHAnsi"/>
          <w:b/>
          <w:sz w:val="16"/>
          <w:szCs w:val="16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Pr="009E422B" w:rsidRDefault="009E422B" w:rsidP="009E422B">
      <w:pPr>
        <w:jc w:val="center"/>
        <w:rPr>
          <w:rFonts w:cstheme="minorHAnsi"/>
          <w:b/>
          <w:sz w:val="36"/>
          <w:szCs w:val="36"/>
        </w:rPr>
      </w:pPr>
      <w:r w:rsidRPr="009E422B">
        <w:rPr>
          <w:rFonts w:cstheme="minorHAnsi"/>
          <w:b/>
          <w:sz w:val="36"/>
          <w:szCs w:val="36"/>
        </w:rPr>
        <w:t>ELECTRICITE</w:t>
      </w:r>
    </w:p>
    <w:p w:rsidR="001277F5" w:rsidRDefault="001277F5" w:rsidP="000D2861">
      <w:pPr>
        <w:jc w:val="both"/>
        <w:rPr>
          <w:rFonts w:cstheme="minorHAnsi"/>
          <w:b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b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b/>
          <w:sz w:val="20"/>
          <w:szCs w:val="20"/>
        </w:rPr>
      </w:pPr>
    </w:p>
    <w:p w:rsidR="00A47BA0" w:rsidRDefault="00A47BA0" w:rsidP="000D2861">
      <w:pPr>
        <w:jc w:val="both"/>
        <w:rPr>
          <w:rFonts w:cstheme="minorHAnsi"/>
          <w:b/>
          <w:sz w:val="20"/>
          <w:szCs w:val="20"/>
        </w:rPr>
      </w:pPr>
    </w:p>
    <w:p w:rsidR="004C52CA" w:rsidRDefault="00B3582E" w:rsidP="000D2861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7023C11" wp14:editId="7BC718FC">
                <wp:simplePos x="0" y="0"/>
                <wp:positionH relativeFrom="column">
                  <wp:posOffset>-2739390</wp:posOffset>
                </wp:positionH>
                <wp:positionV relativeFrom="paragraph">
                  <wp:posOffset>24130</wp:posOffset>
                </wp:positionV>
                <wp:extent cx="6661150" cy="2195830"/>
                <wp:effectExtent l="19050" t="19050" r="44450" b="52070"/>
                <wp:wrapNone/>
                <wp:docPr id="2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2195830"/>
                          <a:chOff x="695" y="1155"/>
                          <a:chExt cx="10490" cy="3750"/>
                        </a:xfrm>
                      </wpg:grpSpPr>
                      <wps:wsp>
                        <wps:cNvPr id="27" name="Rectangle à coins arrondis 3"/>
                        <wps:cNvSpPr>
                          <a:spLocks noChangeArrowheads="1"/>
                        </wps:cNvSpPr>
                        <wps:spPr bwMode="auto">
                          <a:xfrm>
                            <a:off x="695" y="1155"/>
                            <a:ext cx="10490" cy="3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95" y="1845"/>
                            <a:ext cx="1049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-215.7pt;margin-top:1.9pt;width:524.5pt;height:172.9pt;z-index:251666944" coordorigin="695,1155" coordsize="10490,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">
                <v:roundrect id="Rectangle à coins arrondis 3" o:spid="_x0000_s1027" style="position:absolute;left:695;top:1155;width:10490;height:37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6sMUA&#10;AADbAAAADwAAAGRycy9kb3ducmV2LnhtbESPQWsCMRSE74X+h/AKvWnWpdZ2axRRtAVPrrbQ22Pz&#10;3F3cvIQk6vbfNwWhx2FmvmGm89504kI+tJYVjIYZCOLK6pZrBYf9evACIkRkjZ1lUvBDAeaz+7sp&#10;FtpeeUeXMtYiQTgUqKCJ0RVShqohg2FoHXHyjtYbjEn6WmqP1wQ3ncyz7FkabDktNOho2VB1Ks9G&#10;wfq89X60Gn+612NJTweXv399b5R6fOgXbyAi9fE/fGt/aAX5BP6+p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vqwxQAAANsAAAAPAAAAAAAAAAAAAAAAAJgCAABkcnMv&#10;ZG93bnJldi54bWxQSwUGAAAAAAQABAD1AAAAigMAAAAA&#10;" filled="f" strokecolor="#5fc3eb" strokeweight="3pt">
                  <v:stroke opacity="24929f" joinstyle="miter"/>
                  <v:shadow on="t" color="#d8d8d8 [2732]" opacity=".5" offset="1pt"/>
                </v:roundrect>
                <v:shape id="AutoShape 14" o:spid="_x0000_s1028" type="#_x0000_t32" style="position:absolute;left:695;top:1845;width:104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sl1r8AAADbAAAADwAAAGRycy9kb3ducmV2LnhtbERPy4rCMBTdD/gP4QpuBk11IVKNIoLg&#10;MCr4+IBLc02rzU1Joq1/bxYDszyc92LV2Vq8yIfKsYLxKANBXDhdsVFwvWyHMxAhImusHZOCNwVY&#10;LXtfC8y1a/lEr3M0IoVwyFFBGWOTSxmKkiyGkWuIE3dz3mJM0BupPbYp3NZykmVTabHi1FBiQ5uS&#10;isf5aRWEGf0cjvdLu9l36+uv2X03xj+VGvS79RxEpC7+i//cO61gksamL+kHyO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1sl1r8AAADbAAAADwAAAAAAAAAAAAAAAACh&#10;AgAAZHJzL2Rvd25yZXYueG1sUEsFBgAAAAAEAAQA+QAAAI0DAAAAAA==&#10;" strokecolor="#5fc3eb" strokeweight="3pt">
                  <v:stroke opacity="24929f"/>
                  <v:shadow on="t" color="#d8d8d8 [2732]" opacity=".5" offset="1pt"/>
                </v:shape>
              </v:group>
            </w:pict>
          </mc:Fallback>
        </mc:AlternateContent>
      </w:r>
      <w:r w:rsidR="00C23E68">
        <w:rPr>
          <w:rFonts w:cstheme="minorHAns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00C35072" wp14:editId="5FF1D631">
                <wp:simplePos x="0" y="0"/>
                <wp:positionH relativeFrom="column">
                  <wp:posOffset>-58420</wp:posOffset>
                </wp:positionH>
                <wp:positionV relativeFrom="paragraph">
                  <wp:posOffset>38735</wp:posOffset>
                </wp:positionV>
                <wp:extent cx="2516505" cy="1922145"/>
                <wp:effectExtent l="0" t="0" r="0" b="190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2B" w:rsidRPr="009E422B" w:rsidRDefault="009E422B" w:rsidP="009E422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E422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Point de livraison </w:t>
                            </w:r>
                          </w:p>
                          <w:p w:rsidR="009E422B" w:rsidRDefault="009E422B" w:rsidP="009E422B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E422B" w:rsidRPr="00A47BA0" w:rsidRDefault="009E422B" w:rsidP="009E422B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N° de PDL ou RAE</w:t>
                            </w: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(référence à 14 chiffres) :</w:t>
                            </w:r>
                          </w:p>
                          <w:p w:rsidR="009E422B" w:rsidRPr="00A47BA0" w:rsidRDefault="009E422B" w:rsidP="009E422B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E422B" w:rsidRPr="00A47BA0" w:rsidRDefault="009E422B" w:rsidP="009E422B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Adresse du compteur :</w:t>
                            </w:r>
                          </w:p>
                          <w:p w:rsidR="009E422B" w:rsidRPr="00A47BA0" w:rsidRDefault="009E422B" w:rsidP="009E422B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E422B" w:rsidRPr="00A47BA0" w:rsidRDefault="009E422B" w:rsidP="009E422B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Précisions d’adresse</w:t>
                            </w: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(étage, lot…) : </w:t>
                            </w:r>
                          </w:p>
                          <w:p w:rsidR="009E422B" w:rsidRPr="00A47BA0" w:rsidRDefault="009E422B" w:rsidP="009E422B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E422B" w:rsidRDefault="009E422B" w:rsidP="009E422B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Code Postal, Ville</w:t>
                            </w: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9E422B" w:rsidRDefault="009E422B" w:rsidP="009E422B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9E422B" w:rsidRPr="00A47BA0" w:rsidRDefault="00B06011" w:rsidP="009E422B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Matricule</w:t>
                            </w:r>
                            <w:r w:rsidR="009E42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ou N° inscrit sur le compteur : </w:t>
                            </w:r>
                          </w:p>
                          <w:p w:rsidR="009E422B" w:rsidRPr="004C52CA" w:rsidRDefault="009E422B" w:rsidP="009E422B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.6pt;margin-top:3.05pt;width:198.15pt;height:151.35pt;z-index:251659263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" stroked="f">
                <v:textbox>
                  <w:txbxContent>
                    <w:p w:rsidR="009E422B" w:rsidRPr="009E422B" w:rsidRDefault="009E422B" w:rsidP="009E422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E422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Point de livraison </w:t>
                      </w:r>
                    </w:p>
                    <w:p w:rsidR="009E422B" w:rsidRDefault="009E422B" w:rsidP="009E422B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E422B" w:rsidRPr="00A47BA0" w:rsidRDefault="009E422B" w:rsidP="009E422B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N° de PDL ou RAE</w:t>
                      </w: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 xml:space="preserve"> (référence à 14 chiffres) :</w:t>
                      </w:r>
                    </w:p>
                    <w:p w:rsidR="009E422B" w:rsidRPr="00A47BA0" w:rsidRDefault="009E422B" w:rsidP="009E422B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E422B" w:rsidRPr="00A47BA0" w:rsidRDefault="009E422B" w:rsidP="009E422B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>Adresse du compteur :</w:t>
                      </w:r>
                    </w:p>
                    <w:p w:rsidR="009E422B" w:rsidRPr="00A47BA0" w:rsidRDefault="009E422B" w:rsidP="009E422B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E422B" w:rsidRPr="00A47BA0" w:rsidRDefault="009E422B" w:rsidP="009E422B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Précisions d’adresse</w:t>
                      </w: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 xml:space="preserve"> (étage, lot…) : </w:t>
                      </w:r>
                    </w:p>
                    <w:p w:rsidR="009E422B" w:rsidRPr="00A47BA0" w:rsidRDefault="009E422B" w:rsidP="009E422B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E422B" w:rsidRDefault="009E422B" w:rsidP="009E422B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Code Postal, Ville</w:t>
                      </w: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:rsidR="009E422B" w:rsidRDefault="009E422B" w:rsidP="009E422B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9E422B" w:rsidRPr="00A47BA0" w:rsidRDefault="00B06011" w:rsidP="009E422B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Matricule</w:t>
                      </w:r>
                      <w:r w:rsidR="009E422B">
                        <w:rPr>
                          <w:rFonts w:cstheme="minorHAnsi"/>
                          <w:sz w:val="20"/>
                          <w:szCs w:val="20"/>
                        </w:rPr>
                        <w:t xml:space="preserve"> ou N° inscrit sur le compteur : </w:t>
                      </w:r>
                    </w:p>
                    <w:p w:rsidR="009E422B" w:rsidRPr="004C52CA" w:rsidRDefault="009E422B" w:rsidP="009E422B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C52CA" w:rsidRDefault="004C52CA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sz w:val="20"/>
          <w:szCs w:val="20"/>
        </w:rPr>
      </w:pPr>
    </w:p>
    <w:p w:rsidR="000D2861" w:rsidRPr="00A47BA0" w:rsidRDefault="000D2861" w:rsidP="000D2861">
      <w:pPr>
        <w:jc w:val="both"/>
        <w:rPr>
          <w:rFonts w:cstheme="minorHAnsi"/>
          <w:sz w:val="20"/>
          <w:szCs w:val="20"/>
        </w:rPr>
      </w:pPr>
    </w:p>
    <w:p w:rsidR="000D2861" w:rsidRPr="00A47BA0" w:rsidRDefault="000D2861" w:rsidP="00317240">
      <w:pPr>
        <w:rPr>
          <w:rFonts w:cstheme="minorHAnsi"/>
          <w:sz w:val="20"/>
          <w:szCs w:val="20"/>
        </w:rPr>
      </w:pPr>
    </w:p>
    <w:p w:rsidR="00FA73E2" w:rsidRDefault="00FA73E2" w:rsidP="000D2861">
      <w:pPr>
        <w:rPr>
          <w:rFonts w:cstheme="minorHAnsi"/>
          <w:b/>
          <w:sz w:val="20"/>
          <w:szCs w:val="20"/>
        </w:rPr>
      </w:pPr>
    </w:p>
    <w:p w:rsidR="004C52CA" w:rsidRDefault="004C52CA" w:rsidP="000D2861">
      <w:pPr>
        <w:rPr>
          <w:rFonts w:cstheme="minorHAnsi"/>
          <w:b/>
          <w:sz w:val="20"/>
          <w:szCs w:val="20"/>
        </w:rPr>
      </w:pPr>
    </w:p>
    <w:p w:rsidR="004C52CA" w:rsidRDefault="004C52CA" w:rsidP="000D2861">
      <w:pPr>
        <w:rPr>
          <w:rFonts w:cstheme="minorHAnsi"/>
          <w:b/>
          <w:sz w:val="20"/>
          <w:szCs w:val="20"/>
        </w:rPr>
      </w:pPr>
    </w:p>
    <w:p w:rsidR="004C52CA" w:rsidRDefault="004C52CA" w:rsidP="000D2861">
      <w:pPr>
        <w:rPr>
          <w:rFonts w:cstheme="minorHAnsi"/>
          <w:b/>
          <w:sz w:val="20"/>
          <w:szCs w:val="20"/>
        </w:rPr>
      </w:pPr>
    </w:p>
    <w:p w:rsidR="004C52CA" w:rsidRDefault="004C52CA" w:rsidP="000D2861">
      <w:pPr>
        <w:rPr>
          <w:rFonts w:cstheme="minorHAnsi"/>
          <w:b/>
          <w:sz w:val="20"/>
          <w:szCs w:val="20"/>
        </w:rPr>
      </w:pPr>
    </w:p>
    <w:p w:rsidR="001277F5" w:rsidRDefault="001277F5" w:rsidP="000D2861">
      <w:pPr>
        <w:rPr>
          <w:rFonts w:cstheme="minorHAnsi"/>
          <w:b/>
          <w:sz w:val="20"/>
          <w:szCs w:val="20"/>
        </w:rPr>
      </w:pPr>
    </w:p>
    <w:p w:rsidR="001277F5" w:rsidRDefault="001277F5" w:rsidP="000D2861">
      <w:pPr>
        <w:rPr>
          <w:rFonts w:cstheme="minorHAnsi"/>
          <w:b/>
          <w:sz w:val="20"/>
          <w:szCs w:val="20"/>
        </w:rPr>
      </w:pPr>
    </w:p>
    <w:p w:rsidR="001277F5" w:rsidRDefault="00FD343F" w:rsidP="000D2861">
      <w:pPr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06F04FA" wp14:editId="3E1E9F32">
                <wp:simplePos x="0" y="0"/>
                <wp:positionH relativeFrom="column">
                  <wp:posOffset>-137160</wp:posOffset>
                </wp:positionH>
                <wp:positionV relativeFrom="paragraph">
                  <wp:posOffset>151130</wp:posOffset>
                </wp:positionV>
                <wp:extent cx="6630670" cy="1930400"/>
                <wp:effectExtent l="19050" t="19050" r="36830" b="50800"/>
                <wp:wrapNone/>
                <wp:docPr id="1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1930400"/>
                          <a:chOff x="743" y="5330"/>
                          <a:chExt cx="10442" cy="3040"/>
                        </a:xfrm>
                      </wpg:grpSpPr>
                      <wpg:grpSp>
                        <wpg:cNvPr id="20" name="Group 26"/>
                        <wpg:cNvGrpSpPr>
                          <a:grpSpLocks/>
                        </wpg:cNvGrpSpPr>
                        <wpg:grpSpPr bwMode="auto">
                          <a:xfrm>
                            <a:off x="743" y="5330"/>
                            <a:ext cx="10442" cy="3040"/>
                            <a:chOff x="853" y="9555"/>
                            <a:chExt cx="10442" cy="1995"/>
                          </a:xfrm>
                        </wpg:grpSpPr>
                        <wps:wsp>
                          <wps:cNvPr id="21" name="Rectangle à coins arrondis 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5" y="9555"/>
                              <a:ext cx="5100" cy="19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5FC3EB">
                                  <a:alpha val="38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bg1">
                                  <a:lumMod val="85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Rectangle à coins arrondis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" y="9555"/>
                              <a:ext cx="5100" cy="19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5FC3EB">
                                  <a:alpha val="38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bg1">
                                  <a:lumMod val="85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3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085" y="5960"/>
                            <a:ext cx="51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43" y="5960"/>
                            <a:ext cx="51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-10.8pt;margin-top:11.9pt;width:522.1pt;height:152pt;z-index:251707392" coordorigin="743,5330" coordsize="10442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">
                <v:group id="Group 26" o:spid="_x0000_s1027" style="position:absolute;left:743;top:5330;width:10442;height:3040" coordorigin="853,9555" coordsize="10442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oundrect id="Rectangle à coins arrondis 2" o:spid="_x0000_s1028" style="position:absolute;left:6195;top:9555;width:5100;height:19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HX8UA&#10;AADbAAAADwAAAGRycy9kb3ducmV2LnhtbESPQWsCMRSE7wX/Q3hCb5rdxZa6NUqp2BZ6cquCt8fm&#10;ubt08xKSqNt/3xSEHoeZ+YZZrAbTiwv50FlWkE8zEMS11R03CnZfm8kTiBCRNfaWScEPBVgtR3cL&#10;LLW98pYuVWxEgnAoUUEboyulDHVLBsPUOuLknaw3GJP0jdQerwluellk2aM02HFaaNHRa0v1d3U2&#10;CjbnT+/z9cPezU8VzXaueD8c35S6Hw8vzyAiDfE/fGt/aAVFDn9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8dfxQAAANsAAAAPAAAAAAAAAAAAAAAAAJgCAABkcnMv&#10;ZG93bnJldi54bWxQSwUGAAAAAAQABAD1AAAAigMAAAAA&#10;" filled="f" strokecolor="#5fc3eb" strokeweight="3pt">
                    <v:stroke opacity="24929f" joinstyle="miter"/>
                    <v:shadow on="t" color="#d8d8d8 [2732]" opacity=".5" offset="1pt"/>
                  </v:roundrect>
                  <v:roundrect id="Rectangle à coins arrondis 2" o:spid="_x0000_s1029" style="position:absolute;left:853;top:9555;width:5100;height:19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ZKMQA&#10;AADbAAAADwAAAGRycy9kb3ducmV2LnhtbESPQWsCMRSE74X+h/AKvWnWRYvdGkUUa6EnV1vo7bF5&#10;7i7dvIQk6vrvTUHocZiZb5jZojedOJMPrWUFo2EGgriyuuVawWG/GUxBhIissbNMCq4UYDF/fJhh&#10;oe2Fd3QuYy0ShEOBCpoYXSFlqBoyGIbWESfvaL3BmKSvpfZ4SXDTyTzLXqTBltNCg45WDVW/5cko&#10;2Jw+vR+tJ1/u9VjS+ODy7ffPu1LPT/3yDUSkPv6H7+0PrSDP4e9L+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xWSjEAAAA2wAAAA8AAAAAAAAAAAAAAAAAmAIAAGRycy9k&#10;b3ducmV2LnhtbFBLBQYAAAAABAAEAPUAAACJAwAAAAA=&#10;" filled="f" strokecolor="#5fc3eb" strokeweight="3pt">
                    <v:stroke opacity="24929f" joinstyle="miter"/>
                    <v:shadow on="t" color="#d8d8d8 [2732]" opacity=".5" offset="1pt"/>
                  </v:roundrect>
                </v:group>
                <v:shape id="AutoShape 29" o:spid="_x0000_s1030" type="#_x0000_t32" style="position:absolute;left:6085;top:5960;width:5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+3p8QAAADbAAAADwAAAGRycy9kb3ducmV2LnhtbESP3WoCMRSE7wu+QziF3hTNVkFk3ayI&#10;IFhqBX8e4LA5ZtduTpYkutu3bwqFXg4z8w1TrAbbigf50DhW8DbJQBBXTjdsFFzO2/ECRIjIGlvH&#10;pOCbAqzK0VOBuXY9H+lxikYkCIccFdQxdrmUoarJYpi4jjh5V+ctxiS9kdpjn+C2ldMsm0uLDaeF&#10;Gjva1FR9ne5WQVjQ++fhdu43+2F9+TC71874u1Ivz8N6CSLSEP/Df+2dVjCdwe+X9AN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/7enxAAAANsAAAAPAAAAAAAAAAAA&#10;AAAAAKECAABkcnMvZG93bnJldi54bWxQSwUGAAAAAAQABAD5AAAAkgMAAAAA&#10;" strokecolor="#5fc3eb" strokeweight="3pt">
                  <v:stroke opacity="24929f"/>
                  <v:shadow on="t" color="#d8d8d8 [2732]" opacity=".5" offset="1pt"/>
                </v:shape>
                <v:shape id="AutoShape 30" o:spid="_x0000_s1031" type="#_x0000_t32" style="position:absolute;left:743;top:5960;width:5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Yv08QAAADbAAAADwAAAGRycy9kb3ducmV2LnhtbESP3WoCMRSE7wu+QziF3hTNVkRk3ayI&#10;IFhqBX8e4LA5ZtduTpYkutu3bwqFXg4z8w1TrAbbigf50DhW8DbJQBBXTjdsFFzO2/ECRIjIGlvH&#10;pOCbAqzK0VOBuXY9H+lxikYkCIccFdQxdrmUoarJYpi4jjh5V+ctxiS9kdpjn+C2ldMsm0uLDaeF&#10;Gjva1FR9ne5WQVjQ++fhdu43+2F9+TC71874u1Ivz8N6CSLSEP/Df+2dVjCdwe+X9AN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Fi/TxAAAANsAAAAPAAAAAAAAAAAA&#10;AAAAAKECAABkcnMvZG93bnJldi54bWxQSwUGAAAAAAQABAD5AAAAkgMAAAAA&#10;" strokecolor="#5fc3eb" strokeweight="3pt">
                  <v:stroke opacity="24929f"/>
                  <v:shadow on="t" color="#d8d8d8 [2732]" opacity=".5" offset="1pt"/>
                </v:shape>
              </v:group>
            </w:pict>
          </mc:Fallback>
        </mc:AlternateContent>
      </w:r>
    </w:p>
    <w:p w:rsidR="00FD343F" w:rsidRPr="00A47BA0" w:rsidRDefault="00FD343F" w:rsidP="00FD343F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Contact sur le site </w:t>
      </w:r>
      <w:r>
        <w:rPr>
          <w:rFonts w:cstheme="minorHAnsi"/>
          <w:b/>
          <w:sz w:val="20"/>
          <w:szCs w:val="20"/>
        </w:rPr>
        <w:tab/>
      </w:r>
      <w:r w:rsidRPr="00A47BA0">
        <w:rPr>
          <w:rFonts w:cstheme="minorHAnsi"/>
          <w:b/>
          <w:sz w:val="20"/>
          <w:szCs w:val="20"/>
        </w:rPr>
        <w:tab/>
      </w:r>
      <w:r w:rsidRPr="00A47BA0">
        <w:rPr>
          <w:rFonts w:cstheme="minorHAnsi"/>
          <w:b/>
          <w:sz w:val="20"/>
          <w:szCs w:val="20"/>
        </w:rPr>
        <w:tab/>
      </w:r>
      <w:r w:rsidRPr="00A47BA0">
        <w:rPr>
          <w:rFonts w:cstheme="minorHAnsi"/>
          <w:b/>
          <w:sz w:val="20"/>
          <w:szCs w:val="20"/>
        </w:rPr>
        <w:tab/>
      </w:r>
      <w:r w:rsidRPr="00A47BA0">
        <w:rPr>
          <w:rFonts w:cstheme="minorHAnsi"/>
          <w:b/>
          <w:sz w:val="20"/>
          <w:szCs w:val="20"/>
        </w:rPr>
        <w:tab/>
        <w:t xml:space="preserve">       Dates souhaitées</w:t>
      </w:r>
      <w:r>
        <w:rPr>
          <w:rFonts w:cstheme="minorHAnsi"/>
          <w:b/>
          <w:sz w:val="20"/>
          <w:szCs w:val="20"/>
        </w:rPr>
        <w:t xml:space="preserve"> pour la mise en service</w:t>
      </w:r>
      <w:r w:rsidR="00EF79C1">
        <w:rPr>
          <w:rFonts w:cstheme="minorHAnsi"/>
          <w:b/>
          <w:sz w:val="20"/>
          <w:szCs w:val="20"/>
        </w:rPr>
        <w:t>**</w:t>
      </w:r>
    </w:p>
    <w:p w:rsidR="00FD343F" w:rsidRPr="00A47BA0" w:rsidRDefault="00FD343F" w:rsidP="00FD343F">
      <w:pPr>
        <w:jc w:val="both"/>
        <w:rPr>
          <w:rFonts w:cstheme="minorHAnsi"/>
          <w:sz w:val="20"/>
          <w:szCs w:val="20"/>
        </w:rPr>
      </w:pPr>
    </w:p>
    <w:p w:rsidR="00FD343F" w:rsidRPr="00A47BA0" w:rsidRDefault="00FD343F" w:rsidP="00FD343F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>Nom* :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  <w:t xml:space="preserve">     Date 1* :</w:t>
      </w:r>
    </w:p>
    <w:p w:rsidR="00FD343F" w:rsidRPr="00A47BA0" w:rsidRDefault="00FD343F" w:rsidP="00FD343F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 xml:space="preserve">Prénom* :                                                                </w:t>
      </w:r>
      <w:r w:rsidRPr="00A47BA0">
        <w:rPr>
          <w:rFonts w:cstheme="minorHAnsi"/>
          <w:sz w:val="20"/>
          <w:szCs w:val="20"/>
        </w:rPr>
        <w:tab/>
        <w:t xml:space="preserve">     Tranches Horaires :</w:t>
      </w:r>
    </w:p>
    <w:p w:rsidR="00FD343F" w:rsidRPr="00A47BA0" w:rsidRDefault="00FD343F" w:rsidP="00FD343F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>Téléphone fixe* :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sym w:font="Webdings" w:char="F031"/>
      </w:r>
      <w:r w:rsidRPr="00A47BA0">
        <w:rPr>
          <w:rFonts w:cstheme="minorHAnsi"/>
          <w:sz w:val="20"/>
          <w:szCs w:val="20"/>
        </w:rPr>
        <w:t xml:space="preserve"> 8h – 12h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sym w:font="Webdings" w:char="F031"/>
      </w:r>
      <w:r w:rsidRPr="00A47BA0">
        <w:rPr>
          <w:rFonts w:cstheme="minorHAnsi"/>
          <w:sz w:val="20"/>
          <w:szCs w:val="20"/>
        </w:rPr>
        <w:t xml:space="preserve"> 13h – 17h</w:t>
      </w:r>
    </w:p>
    <w:p w:rsidR="00FD343F" w:rsidRPr="00A47BA0" w:rsidRDefault="00FD343F" w:rsidP="00FD343F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 xml:space="preserve">Téléphone </w:t>
      </w:r>
      <w:r>
        <w:rPr>
          <w:rFonts w:cstheme="minorHAnsi"/>
          <w:sz w:val="20"/>
          <w:szCs w:val="20"/>
        </w:rPr>
        <w:t>portable</w:t>
      </w:r>
      <w:r w:rsidRPr="00A47BA0">
        <w:rPr>
          <w:rFonts w:cstheme="minorHAnsi"/>
          <w:sz w:val="20"/>
          <w:szCs w:val="20"/>
        </w:rPr>
        <w:t xml:space="preserve">* : 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  <w:t xml:space="preserve">     Date 2</w:t>
      </w:r>
      <w:r>
        <w:rPr>
          <w:rFonts w:cstheme="minorHAnsi"/>
          <w:sz w:val="20"/>
          <w:szCs w:val="20"/>
        </w:rPr>
        <w:t>*</w:t>
      </w:r>
      <w:r w:rsidRPr="00A47BA0">
        <w:rPr>
          <w:rFonts w:cstheme="minorHAnsi"/>
          <w:sz w:val="20"/>
          <w:szCs w:val="20"/>
        </w:rPr>
        <w:t xml:space="preserve"> :</w:t>
      </w:r>
    </w:p>
    <w:p w:rsidR="00FD343F" w:rsidRPr="00A47BA0" w:rsidRDefault="00FD343F" w:rsidP="00FD343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Ema</w:t>
      </w:r>
      <w:r w:rsidRPr="00A47BA0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 xml:space="preserve">* 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275B77">
        <w:rPr>
          <w:rFonts w:cstheme="minorHAnsi"/>
          <w:sz w:val="20"/>
          <w:szCs w:val="20"/>
        </w:rPr>
        <w:tab/>
      </w:r>
      <w:r w:rsidR="00275B77">
        <w:rPr>
          <w:rFonts w:cstheme="minorHAnsi"/>
          <w:sz w:val="20"/>
          <w:szCs w:val="20"/>
        </w:rPr>
        <w:tab/>
      </w:r>
      <w:r w:rsidR="00275B77">
        <w:rPr>
          <w:rFonts w:cstheme="minorHAnsi"/>
          <w:sz w:val="20"/>
          <w:szCs w:val="20"/>
        </w:rPr>
        <w:tab/>
        <w:t xml:space="preserve">     </w:t>
      </w:r>
      <w:r w:rsidRPr="00A47BA0">
        <w:rPr>
          <w:rFonts w:cstheme="minorHAnsi"/>
          <w:sz w:val="20"/>
          <w:szCs w:val="20"/>
        </w:rPr>
        <w:t>Tranches Horaires :</w:t>
      </w:r>
    </w:p>
    <w:p w:rsidR="00FD343F" w:rsidRPr="00A47BA0" w:rsidRDefault="00FD343F" w:rsidP="00FD343F">
      <w:pPr>
        <w:ind w:left="5664" w:firstLine="708"/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sym w:font="Webdings" w:char="F031"/>
      </w:r>
      <w:r w:rsidRPr="00A47BA0">
        <w:rPr>
          <w:rFonts w:cstheme="minorHAnsi"/>
          <w:sz w:val="20"/>
          <w:szCs w:val="20"/>
        </w:rPr>
        <w:t xml:space="preserve"> 8h – 12h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sym w:font="Webdings" w:char="F031"/>
      </w:r>
      <w:r w:rsidRPr="00A47BA0">
        <w:rPr>
          <w:rFonts w:cstheme="minorHAnsi"/>
          <w:sz w:val="20"/>
          <w:szCs w:val="20"/>
        </w:rPr>
        <w:t xml:space="preserve"> 13h – 17h</w:t>
      </w:r>
    </w:p>
    <w:p w:rsidR="00FD343F" w:rsidRDefault="00FD343F" w:rsidP="00FD343F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</w:p>
    <w:p w:rsidR="00FD343F" w:rsidRPr="00EF79C1" w:rsidRDefault="00EF79C1" w:rsidP="00FD343F">
      <w:pPr>
        <w:jc w:val="both"/>
        <w:rPr>
          <w:rFonts w:cstheme="minorHAnsi"/>
          <w:i/>
          <w:sz w:val="20"/>
          <w:szCs w:val="20"/>
        </w:rPr>
      </w:pPr>
      <w:r w:rsidRPr="00EF79C1">
        <w:rPr>
          <w:rFonts w:cstheme="minorHAnsi"/>
          <w:i/>
          <w:sz w:val="20"/>
          <w:szCs w:val="20"/>
        </w:rPr>
        <w:t>**Les délais d’interventions dépendent des disponibilités du gestionnaire du réseau d’électricité ENEDIS</w:t>
      </w: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F96E6A" w:rsidRDefault="00F96E6A" w:rsidP="00F96E6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Informations complémentaires : </w:t>
      </w:r>
    </w:p>
    <w:p w:rsidR="00F96E6A" w:rsidRPr="001445EC" w:rsidRDefault="00F96E6A" w:rsidP="00F96E6A">
      <w:pPr>
        <w:spacing w:line="100" w:lineRule="atLeast"/>
        <w:rPr>
          <w:rFonts w:cstheme="minorHAnsi"/>
          <w:b/>
          <w:sz w:val="16"/>
          <w:szCs w:val="16"/>
        </w:rPr>
      </w:pPr>
    </w:p>
    <w:p w:rsidR="00F96E6A" w:rsidRPr="001445EC" w:rsidRDefault="00F96E6A" w:rsidP="00F96E6A">
      <w:pPr>
        <w:rPr>
          <w:rFonts w:cstheme="minorHAnsi"/>
          <w:sz w:val="20"/>
          <w:szCs w:val="20"/>
        </w:rPr>
      </w:pPr>
      <w:r w:rsidRPr="001445E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1277F5">
      <w:pPr>
        <w:spacing w:line="240" w:lineRule="auto"/>
        <w:ind w:right="-142"/>
        <w:jc w:val="center"/>
        <w:rPr>
          <w:b/>
          <w:color w:val="00AAFF" w:themeColor="accent1"/>
          <w:sz w:val="20"/>
          <w:szCs w:val="20"/>
        </w:rPr>
      </w:pPr>
      <w:r w:rsidRPr="009E422B">
        <w:rPr>
          <w:rFonts w:cstheme="minorHAnsi"/>
          <w:b/>
          <w:sz w:val="36"/>
          <w:szCs w:val="36"/>
        </w:rPr>
        <w:t>ELECTRICITE</w:t>
      </w:r>
    </w:p>
    <w:p w:rsidR="001277F5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</w:rPr>
      </w:pPr>
    </w:p>
    <w:p w:rsidR="001277F5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</w:rPr>
      </w:pPr>
    </w:p>
    <w:p w:rsidR="001277F5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</w:rPr>
      </w:pPr>
    </w:p>
    <w:p w:rsidR="001277F5" w:rsidRPr="001277F5" w:rsidRDefault="001277F5" w:rsidP="001277F5">
      <w:pPr>
        <w:spacing w:line="240" w:lineRule="auto"/>
        <w:ind w:right="-142"/>
        <w:jc w:val="both"/>
        <w:rPr>
          <w:sz w:val="20"/>
          <w:szCs w:val="20"/>
        </w:rPr>
      </w:pPr>
      <w:r>
        <w:rPr>
          <w:b/>
          <w:color w:val="00AAFF" w:themeColor="accent1"/>
          <w:sz w:val="20"/>
          <w:szCs w:val="20"/>
        </w:rPr>
        <w:t xml:space="preserve">Si </w:t>
      </w:r>
      <w:r w:rsidRPr="00631496">
        <w:rPr>
          <w:b/>
          <w:color w:val="00AAFF" w:themeColor="accent1"/>
          <w:sz w:val="20"/>
          <w:szCs w:val="20"/>
        </w:rPr>
        <w:t xml:space="preserve">Comptage Basse Tension ≤ 36 </w:t>
      </w:r>
      <w:proofErr w:type="spellStart"/>
      <w:r w:rsidRPr="00631496">
        <w:rPr>
          <w:b/>
          <w:color w:val="00AAFF" w:themeColor="accent1"/>
          <w:sz w:val="20"/>
          <w:szCs w:val="20"/>
        </w:rPr>
        <w:t>kVA</w:t>
      </w:r>
      <w:proofErr w:type="spellEnd"/>
    </w:p>
    <w:p w:rsidR="000D2861" w:rsidRPr="00A47BA0" w:rsidRDefault="000D2861" w:rsidP="000D2861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ab/>
      </w:r>
    </w:p>
    <w:p w:rsidR="00CE0974" w:rsidRPr="00A47BA0" w:rsidRDefault="00C23E68" w:rsidP="00D32E47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92075</wp:posOffset>
                </wp:positionV>
                <wp:extent cx="6795770" cy="2056130"/>
                <wp:effectExtent l="24130" t="26035" r="38100" b="51435"/>
                <wp:wrapNone/>
                <wp:docPr id="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770" cy="2056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226F1ED" id="AutoShape 35" o:spid="_x0000_s1026" style="position:absolute;margin-left:-12.45pt;margin-top:7.25pt;width:535.1pt;height:16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" filled="f" strokecolor="#5fc3eb" strokeweight="3pt">
                <v:stroke opacity="24929f" joinstyle="miter"/>
                <v:shadow on="t" color="#d8d8d8 [2732]" opacity=".5" offset="1pt"/>
              </v:roundrect>
            </w:pict>
          </mc:Fallback>
        </mc:AlternateContent>
      </w:r>
    </w:p>
    <w:p w:rsidR="00D32E47" w:rsidRPr="00A47BA0" w:rsidRDefault="00CE0974" w:rsidP="00D32E47">
      <w:pPr>
        <w:jc w:val="both"/>
        <w:rPr>
          <w:rFonts w:cstheme="minorHAnsi"/>
          <w:b/>
          <w:sz w:val="20"/>
          <w:szCs w:val="20"/>
        </w:rPr>
      </w:pPr>
      <w:r w:rsidRPr="00A47BA0">
        <w:rPr>
          <w:rFonts w:cstheme="minorHAnsi"/>
          <w:b/>
          <w:sz w:val="20"/>
          <w:szCs w:val="20"/>
        </w:rPr>
        <w:t xml:space="preserve">    </w:t>
      </w:r>
      <w:r w:rsidR="00D32E47" w:rsidRPr="00A47BA0">
        <w:rPr>
          <w:rFonts w:cstheme="minorHAnsi"/>
          <w:b/>
          <w:sz w:val="20"/>
          <w:szCs w:val="20"/>
        </w:rPr>
        <w:t>Caractéristiques techniques demandées</w:t>
      </w:r>
    </w:p>
    <w:p w:rsidR="00AD581D" w:rsidRPr="00A47BA0" w:rsidRDefault="00C23E68" w:rsidP="00D32E4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123825</wp:posOffset>
                </wp:positionV>
                <wp:extent cx="635" cy="1592580"/>
                <wp:effectExtent l="19050" t="22860" r="37465" b="5143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925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B38CF7" id="AutoShape 39" o:spid="_x0000_s1026" type="#_x0000_t32" style="position:absolute;margin-left:121.4pt;margin-top:9.75pt;width:.05pt;height:125.4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92710</wp:posOffset>
                </wp:positionV>
                <wp:extent cx="6795770" cy="0"/>
                <wp:effectExtent l="24130" t="20320" r="38100" b="46355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687DC0" id="AutoShape 37" o:spid="_x0000_s1026" type="#_x0000_t32" style="position:absolute;margin-left:-12.45pt;margin-top:7.3pt;width:535.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</w:p>
    <w:p w:rsidR="006C16F5" w:rsidRPr="006C16F5" w:rsidRDefault="00C504D5" w:rsidP="00F72535">
      <w:pPr>
        <w:ind w:left="-142"/>
        <w:rPr>
          <w:rFonts w:cstheme="minorHAnsi"/>
          <w:sz w:val="20"/>
          <w:szCs w:val="20"/>
        </w:rPr>
      </w:pPr>
      <w:r w:rsidRPr="001277F5">
        <w:rPr>
          <w:sz w:val="20"/>
          <w:szCs w:val="20"/>
        </w:rPr>
        <w:t>Type de comp</w:t>
      </w:r>
      <w:r w:rsidR="00753A2B" w:rsidRPr="001277F5">
        <w:rPr>
          <w:sz w:val="20"/>
          <w:szCs w:val="20"/>
        </w:rPr>
        <w:t>t</w:t>
      </w:r>
      <w:r w:rsidRPr="001277F5">
        <w:rPr>
          <w:sz w:val="20"/>
          <w:szCs w:val="20"/>
        </w:rPr>
        <w:t>age</w:t>
      </w:r>
      <w:r w:rsidR="006C16F5" w:rsidRPr="001277F5">
        <w:rPr>
          <w:sz w:val="20"/>
          <w:szCs w:val="20"/>
        </w:rPr>
        <w:t>* </w:t>
      </w:r>
      <w:r w:rsidR="006C16F5" w:rsidRPr="001277F5">
        <w:rPr>
          <w:sz w:val="20"/>
          <w:szCs w:val="20"/>
        </w:rPr>
        <w:tab/>
      </w:r>
      <w:r w:rsidR="006C16F5" w:rsidRPr="001277F5">
        <w:rPr>
          <w:sz w:val="20"/>
          <w:szCs w:val="20"/>
        </w:rPr>
        <w:tab/>
      </w:r>
      <w:r w:rsidR="006C16F5" w:rsidRPr="001277F5">
        <w:rPr>
          <w:sz w:val="20"/>
          <w:szCs w:val="20"/>
        </w:rPr>
        <w:sym w:font="Wingdings" w:char="F06F"/>
      </w:r>
      <w:r w:rsidR="006C16F5" w:rsidRPr="001277F5">
        <w:rPr>
          <w:sz w:val="20"/>
          <w:szCs w:val="20"/>
        </w:rPr>
        <w:t xml:space="preserve"> </w:t>
      </w:r>
      <w:r w:rsidRPr="001277F5">
        <w:rPr>
          <w:sz w:val="20"/>
          <w:szCs w:val="20"/>
        </w:rPr>
        <w:t>Simple index</w:t>
      </w:r>
      <w:r w:rsidR="006C16F5" w:rsidRPr="001277F5">
        <w:rPr>
          <w:sz w:val="20"/>
          <w:szCs w:val="20"/>
        </w:rPr>
        <w:t xml:space="preserve"> </w:t>
      </w:r>
      <w:r w:rsidR="006C16F5" w:rsidRPr="001277F5">
        <w:rPr>
          <w:sz w:val="20"/>
          <w:szCs w:val="20"/>
        </w:rPr>
        <w:tab/>
      </w:r>
      <w:r w:rsidR="006C16F5" w:rsidRPr="001277F5">
        <w:rPr>
          <w:sz w:val="20"/>
          <w:szCs w:val="20"/>
        </w:rPr>
        <w:tab/>
      </w:r>
      <w:r w:rsidR="006C16F5" w:rsidRPr="001277F5">
        <w:rPr>
          <w:sz w:val="20"/>
          <w:szCs w:val="20"/>
        </w:rPr>
        <w:sym w:font="Wingdings" w:char="F06F"/>
      </w:r>
      <w:r w:rsidR="006C16F5" w:rsidRPr="001277F5">
        <w:rPr>
          <w:sz w:val="20"/>
          <w:szCs w:val="20"/>
        </w:rPr>
        <w:t xml:space="preserve"> </w:t>
      </w:r>
      <w:r w:rsidR="00631496" w:rsidRPr="001277F5">
        <w:rPr>
          <w:sz w:val="20"/>
          <w:szCs w:val="20"/>
        </w:rPr>
        <w:t>Heures Pleines / Heures Creuses</w:t>
      </w:r>
    </w:p>
    <w:p w:rsidR="006C16F5" w:rsidRPr="006C16F5" w:rsidRDefault="00C23E68" w:rsidP="00F72535">
      <w:pPr>
        <w:ind w:left="-142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160655</wp:posOffset>
                </wp:positionV>
                <wp:extent cx="6795770" cy="0"/>
                <wp:effectExtent l="24130" t="24765" r="38100" b="51435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93218D" id="AutoShape 47" o:spid="_x0000_s1026" type="#_x0000_t32" style="position:absolute;margin-left:-12.45pt;margin-top:12.65pt;width:535.1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</w:p>
    <w:p w:rsidR="00631496" w:rsidRPr="00631496" w:rsidRDefault="00D32E47" w:rsidP="00631496">
      <w:pPr>
        <w:ind w:left="-142"/>
        <w:rPr>
          <w:sz w:val="20"/>
          <w:szCs w:val="20"/>
        </w:rPr>
      </w:pPr>
      <w:r w:rsidRPr="00A47BA0">
        <w:rPr>
          <w:rFonts w:cstheme="minorHAnsi"/>
          <w:sz w:val="20"/>
          <w:szCs w:val="20"/>
        </w:rPr>
        <w:t>Puissance souscrite</w:t>
      </w:r>
      <w:r w:rsidR="008840C8">
        <w:rPr>
          <w:rFonts w:cstheme="minorHAnsi"/>
          <w:sz w:val="20"/>
          <w:szCs w:val="20"/>
        </w:rPr>
        <w:t>*</w:t>
      </w:r>
      <w:r w:rsidRPr="00A47BA0">
        <w:rPr>
          <w:rFonts w:cstheme="minorHAnsi"/>
          <w:sz w:val="20"/>
          <w:szCs w:val="20"/>
        </w:rPr>
        <w:t xml:space="preserve"> </w:t>
      </w:r>
      <w:r w:rsidR="00F72535" w:rsidRPr="00A47BA0">
        <w:rPr>
          <w:rFonts w:cstheme="minorHAnsi"/>
          <w:sz w:val="20"/>
          <w:szCs w:val="20"/>
        </w:rPr>
        <w:tab/>
      </w:r>
      <w:r w:rsidR="00A47BA0">
        <w:rPr>
          <w:rFonts w:cstheme="minorHAnsi"/>
          <w:sz w:val="20"/>
          <w:szCs w:val="20"/>
        </w:rPr>
        <w:tab/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3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   </w:t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6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  </w:t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9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   </w:t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12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   </w:t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15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   </w:t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18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</w:t>
      </w:r>
    </w:p>
    <w:p w:rsidR="00631496" w:rsidRPr="00631496" w:rsidRDefault="00631496" w:rsidP="00631496">
      <w:pPr>
        <w:ind w:left="1982" w:firstLine="850"/>
        <w:rPr>
          <w:sz w:val="20"/>
          <w:szCs w:val="20"/>
          <w:lang w:val="en-US"/>
        </w:rPr>
      </w:pPr>
      <w:r w:rsidRPr="00631496">
        <w:rPr>
          <w:sz w:val="20"/>
          <w:szCs w:val="20"/>
        </w:rPr>
        <w:sym w:font="Wingdings" w:char="F06F"/>
      </w:r>
      <w:r w:rsidRPr="00631496">
        <w:rPr>
          <w:sz w:val="20"/>
          <w:szCs w:val="20"/>
          <w:lang w:val="en-US"/>
        </w:rPr>
        <w:t xml:space="preserve"> 24 kVA    </w:t>
      </w:r>
      <w:r w:rsidRPr="00631496">
        <w:rPr>
          <w:sz w:val="20"/>
          <w:szCs w:val="20"/>
        </w:rPr>
        <w:sym w:font="Wingdings" w:char="F06F"/>
      </w:r>
      <w:r w:rsidRPr="00631496">
        <w:rPr>
          <w:sz w:val="20"/>
          <w:szCs w:val="20"/>
          <w:lang w:val="en-US"/>
        </w:rPr>
        <w:t xml:space="preserve"> 30 kVA   </w:t>
      </w:r>
      <w:r w:rsidRPr="00631496">
        <w:rPr>
          <w:sz w:val="20"/>
          <w:szCs w:val="20"/>
        </w:rPr>
        <w:sym w:font="Wingdings" w:char="F06F"/>
      </w:r>
      <w:r w:rsidRPr="00631496">
        <w:rPr>
          <w:sz w:val="20"/>
          <w:szCs w:val="20"/>
          <w:lang w:val="en-US"/>
        </w:rPr>
        <w:t xml:space="preserve"> 36 kVA</w:t>
      </w:r>
    </w:p>
    <w:p w:rsidR="008840C8" w:rsidRPr="00B74D6B" w:rsidRDefault="00C23E68" w:rsidP="00631496">
      <w:pPr>
        <w:ind w:left="-142"/>
        <w:rPr>
          <w:rFonts w:cstheme="minorHAnsi"/>
          <w:sz w:val="20"/>
          <w:szCs w:val="20"/>
          <w:lang w:val="en-US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139700</wp:posOffset>
                </wp:positionV>
                <wp:extent cx="6795770" cy="0"/>
                <wp:effectExtent l="24130" t="22860" r="38100" b="53340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A6EDBC" id="AutoShape 48" o:spid="_x0000_s1026" type="#_x0000_t32" style="position:absolute;margin-left:-12.45pt;margin-top:11pt;width:535.1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</w:p>
    <w:p w:rsidR="00631496" w:rsidRPr="00B74D6B" w:rsidRDefault="00631496" w:rsidP="00631496">
      <w:pPr>
        <w:ind w:left="-142"/>
        <w:rPr>
          <w:rFonts w:cstheme="minorHAnsi"/>
          <w:sz w:val="20"/>
          <w:szCs w:val="20"/>
          <w:lang w:val="en-US"/>
        </w:rPr>
      </w:pPr>
      <w:r w:rsidRPr="001277F5">
        <w:rPr>
          <w:rFonts w:cstheme="minorHAnsi"/>
          <w:sz w:val="20"/>
          <w:szCs w:val="20"/>
          <w:lang w:val="en-US"/>
        </w:rPr>
        <w:t>Phase*</w:t>
      </w:r>
      <w:r w:rsidRPr="001277F5">
        <w:rPr>
          <w:rFonts w:cstheme="minorHAnsi"/>
          <w:sz w:val="20"/>
          <w:szCs w:val="20"/>
          <w:lang w:val="en-US"/>
        </w:rPr>
        <w:tab/>
      </w:r>
      <w:r w:rsidRPr="001277F5">
        <w:rPr>
          <w:rFonts w:cstheme="minorHAnsi"/>
          <w:sz w:val="20"/>
          <w:szCs w:val="20"/>
          <w:lang w:val="en-US"/>
        </w:rPr>
        <w:tab/>
      </w:r>
      <w:r w:rsidRPr="001277F5">
        <w:rPr>
          <w:rFonts w:cstheme="minorHAnsi"/>
          <w:sz w:val="20"/>
          <w:szCs w:val="20"/>
          <w:lang w:val="en-US"/>
        </w:rPr>
        <w:tab/>
      </w:r>
      <w:r w:rsidRPr="001277F5">
        <w:rPr>
          <w:rFonts w:cstheme="minorHAnsi"/>
          <w:sz w:val="20"/>
          <w:szCs w:val="20"/>
          <w:lang w:val="en-US"/>
        </w:rPr>
        <w:tab/>
      </w:r>
      <w:r w:rsidRPr="001277F5">
        <w:rPr>
          <w:sz w:val="20"/>
          <w:szCs w:val="20"/>
        </w:rPr>
        <w:sym w:font="Wingdings" w:char="F06F"/>
      </w:r>
      <w:r w:rsidRPr="001277F5">
        <w:rPr>
          <w:sz w:val="20"/>
          <w:szCs w:val="20"/>
          <w:lang w:val="en-US"/>
        </w:rPr>
        <w:t xml:space="preserve"> </w:t>
      </w:r>
      <w:proofErr w:type="spellStart"/>
      <w:r w:rsidRPr="001277F5">
        <w:rPr>
          <w:sz w:val="20"/>
          <w:szCs w:val="20"/>
          <w:lang w:val="en-US"/>
        </w:rPr>
        <w:t>Monophasé</w:t>
      </w:r>
      <w:proofErr w:type="spellEnd"/>
      <w:r w:rsidRPr="001277F5">
        <w:rPr>
          <w:sz w:val="20"/>
          <w:szCs w:val="20"/>
          <w:lang w:val="en-US"/>
        </w:rPr>
        <w:t xml:space="preserve"> </w:t>
      </w:r>
      <w:r w:rsidRPr="001277F5">
        <w:rPr>
          <w:sz w:val="20"/>
          <w:szCs w:val="20"/>
          <w:lang w:val="en-US"/>
        </w:rPr>
        <w:tab/>
      </w:r>
      <w:r w:rsidRPr="001277F5">
        <w:rPr>
          <w:sz w:val="20"/>
          <w:szCs w:val="20"/>
          <w:lang w:val="en-US"/>
        </w:rPr>
        <w:tab/>
      </w:r>
      <w:r w:rsidRPr="001277F5">
        <w:rPr>
          <w:sz w:val="20"/>
          <w:szCs w:val="20"/>
        </w:rPr>
        <w:sym w:font="Wingdings" w:char="F06F"/>
      </w:r>
      <w:r w:rsidRPr="001277F5">
        <w:rPr>
          <w:sz w:val="20"/>
          <w:szCs w:val="20"/>
          <w:lang w:val="en-US"/>
        </w:rPr>
        <w:t xml:space="preserve"> </w:t>
      </w:r>
      <w:proofErr w:type="spellStart"/>
      <w:r w:rsidRPr="001277F5">
        <w:rPr>
          <w:sz w:val="20"/>
          <w:szCs w:val="20"/>
          <w:lang w:val="en-US"/>
        </w:rPr>
        <w:t>Triphasé</w:t>
      </w:r>
      <w:proofErr w:type="spellEnd"/>
    </w:p>
    <w:p w:rsidR="00631496" w:rsidRPr="00B74D6B" w:rsidRDefault="00631496" w:rsidP="00631496">
      <w:pPr>
        <w:ind w:left="-142"/>
        <w:rPr>
          <w:rFonts w:cstheme="minorHAnsi"/>
          <w:sz w:val="20"/>
          <w:szCs w:val="20"/>
          <w:lang w:val="en-US"/>
        </w:rPr>
      </w:pPr>
    </w:p>
    <w:p w:rsidR="001277F5" w:rsidRPr="00676A87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  <w:lang w:val="en-US"/>
        </w:rPr>
      </w:pPr>
    </w:p>
    <w:p w:rsidR="001277F5" w:rsidRPr="00676A87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  <w:lang w:val="en-US"/>
        </w:rPr>
      </w:pPr>
    </w:p>
    <w:p w:rsidR="001277F5" w:rsidRPr="00676A87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  <w:lang w:val="en-US"/>
        </w:rPr>
      </w:pPr>
    </w:p>
    <w:p w:rsidR="001277F5" w:rsidRPr="008840C8" w:rsidRDefault="001277F5" w:rsidP="001277F5">
      <w:pPr>
        <w:spacing w:line="240" w:lineRule="auto"/>
        <w:ind w:right="-142"/>
        <w:jc w:val="both"/>
        <w:rPr>
          <w:sz w:val="20"/>
          <w:szCs w:val="20"/>
        </w:rPr>
      </w:pPr>
      <w:r w:rsidRPr="001277F5">
        <w:rPr>
          <w:b/>
          <w:color w:val="00AAFF" w:themeColor="accent1"/>
          <w:sz w:val="20"/>
          <w:szCs w:val="20"/>
        </w:rPr>
        <w:t xml:space="preserve">Si </w:t>
      </w:r>
      <w:r w:rsidRPr="008840C8">
        <w:rPr>
          <w:b/>
          <w:color w:val="00AAFF" w:themeColor="accent1"/>
          <w:sz w:val="20"/>
          <w:szCs w:val="20"/>
        </w:rPr>
        <w:t xml:space="preserve">Comptage Basse Tension &gt; 36 </w:t>
      </w:r>
      <w:proofErr w:type="spellStart"/>
      <w:r w:rsidRPr="008840C8">
        <w:rPr>
          <w:b/>
          <w:color w:val="00AAFF" w:themeColor="accent1"/>
          <w:sz w:val="20"/>
          <w:szCs w:val="20"/>
        </w:rPr>
        <w:t>kVA</w:t>
      </w:r>
      <w:proofErr w:type="spellEnd"/>
    </w:p>
    <w:p w:rsidR="001277F5" w:rsidRDefault="001277F5" w:rsidP="00D32E47">
      <w:pPr>
        <w:jc w:val="both"/>
        <w:rPr>
          <w:rFonts w:cstheme="minorHAnsi"/>
          <w:sz w:val="20"/>
          <w:szCs w:val="20"/>
        </w:rPr>
      </w:pPr>
    </w:p>
    <w:p w:rsidR="001277F5" w:rsidRPr="00A47BA0" w:rsidRDefault="00C23E68" w:rsidP="001277F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9E8CF1" wp14:editId="2691F230">
                <wp:simplePos x="0" y="0"/>
                <wp:positionH relativeFrom="column">
                  <wp:posOffset>-158115</wp:posOffset>
                </wp:positionH>
                <wp:positionV relativeFrom="paragraph">
                  <wp:posOffset>92075</wp:posOffset>
                </wp:positionV>
                <wp:extent cx="6795770" cy="3044825"/>
                <wp:effectExtent l="24130" t="19685" r="38100" b="50165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770" cy="304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927B001" id="AutoShape 57" o:spid="_x0000_s1026" style="position:absolute;margin-left:-12.45pt;margin-top:7.25pt;width:535.1pt;height:2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" filled="f" strokecolor="#5fc3eb" strokeweight="3pt">
                <v:stroke opacity="24929f" joinstyle="miter"/>
                <v:shadow on="t" color="#d8d8d8 [2732]" opacity=".5" offset="1pt"/>
              </v:roundrect>
            </w:pict>
          </mc:Fallback>
        </mc:AlternateContent>
      </w:r>
    </w:p>
    <w:p w:rsidR="001277F5" w:rsidRPr="00A47BA0" w:rsidRDefault="001277F5" w:rsidP="001277F5">
      <w:pPr>
        <w:jc w:val="both"/>
        <w:rPr>
          <w:rFonts w:cstheme="minorHAnsi"/>
          <w:b/>
          <w:sz w:val="20"/>
          <w:szCs w:val="20"/>
        </w:rPr>
      </w:pPr>
      <w:r w:rsidRPr="00A47BA0">
        <w:rPr>
          <w:rFonts w:cstheme="minorHAnsi"/>
          <w:b/>
          <w:sz w:val="20"/>
          <w:szCs w:val="20"/>
        </w:rPr>
        <w:t xml:space="preserve">    Caractéristiques techniques demandées</w:t>
      </w:r>
    </w:p>
    <w:p w:rsidR="001277F5" w:rsidRPr="00A47BA0" w:rsidRDefault="00C23E68" w:rsidP="001277F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04DFD9" wp14:editId="7E0C5B73">
                <wp:simplePos x="0" y="0"/>
                <wp:positionH relativeFrom="column">
                  <wp:posOffset>-158115</wp:posOffset>
                </wp:positionH>
                <wp:positionV relativeFrom="paragraph">
                  <wp:posOffset>92710</wp:posOffset>
                </wp:positionV>
                <wp:extent cx="6795770" cy="0"/>
                <wp:effectExtent l="24130" t="23495" r="38100" b="52705"/>
                <wp:wrapNone/>
                <wp:docPr id="1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60E7EA" id="AutoShape 58" o:spid="_x0000_s1026" type="#_x0000_t32" style="position:absolute;margin-left:-12.45pt;margin-top:7.3pt;width:535.1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1D3FE4" wp14:editId="6C28E411">
                <wp:simplePos x="0" y="0"/>
                <wp:positionH relativeFrom="column">
                  <wp:posOffset>1541780</wp:posOffset>
                </wp:positionH>
                <wp:positionV relativeFrom="paragraph">
                  <wp:posOffset>123825</wp:posOffset>
                </wp:positionV>
                <wp:extent cx="635" cy="2581275"/>
                <wp:effectExtent l="19050" t="26035" r="37465" b="50165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5812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A73773" id="AutoShape 59" o:spid="_x0000_s1026" type="#_x0000_t32" style="position:absolute;margin-left:121.4pt;margin-top:9.75pt;width:.05pt;height:203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</w:p>
    <w:p w:rsidR="001277F5" w:rsidRPr="006C16F5" w:rsidRDefault="001277F5" w:rsidP="001277F5">
      <w:pPr>
        <w:ind w:left="-142"/>
        <w:rPr>
          <w:rFonts w:cstheme="minorHAnsi"/>
          <w:sz w:val="20"/>
          <w:szCs w:val="20"/>
        </w:rPr>
      </w:pPr>
      <w:r w:rsidRPr="006C16F5">
        <w:rPr>
          <w:sz w:val="20"/>
          <w:szCs w:val="20"/>
        </w:rPr>
        <w:t>Option tarifaire* </w:t>
      </w:r>
      <w:r w:rsidRPr="006C16F5">
        <w:rPr>
          <w:sz w:val="20"/>
          <w:szCs w:val="20"/>
        </w:rPr>
        <w:tab/>
      </w:r>
      <w:r w:rsidRPr="006C16F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16F5">
        <w:rPr>
          <w:sz w:val="20"/>
          <w:szCs w:val="20"/>
        </w:rPr>
        <w:sym w:font="Wingdings" w:char="F06F"/>
      </w:r>
      <w:r w:rsidRPr="006C16F5">
        <w:rPr>
          <w:sz w:val="20"/>
          <w:szCs w:val="20"/>
        </w:rPr>
        <w:t xml:space="preserve"> Moyenne Utilisation </w:t>
      </w:r>
      <w:r w:rsidRPr="006C16F5">
        <w:rPr>
          <w:sz w:val="20"/>
          <w:szCs w:val="20"/>
        </w:rPr>
        <w:tab/>
      </w:r>
      <w:r w:rsidRPr="006C16F5">
        <w:rPr>
          <w:sz w:val="20"/>
          <w:szCs w:val="20"/>
        </w:rPr>
        <w:tab/>
      </w:r>
      <w:r w:rsidRPr="006C16F5">
        <w:rPr>
          <w:sz w:val="20"/>
          <w:szCs w:val="20"/>
        </w:rPr>
        <w:sym w:font="Wingdings" w:char="F06F"/>
      </w:r>
      <w:r w:rsidRPr="006C16F5">
        <w:rPr>
          <w:sz w:val="20"/>
          <w:szCs w:val="20"/>
        </w:rPr>
        <w:t xml:space="preserve"> Longue Utilisation</w:t>
      </w:r>
    </w:p>
    <w:p w:rsidR="001277F5" w:rsidRPr="006C16F5" w:rsidRDefault="00C23E68" w:rsidP="001277F5">
      <w:pPr>
        <w:ind w:left="-142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C262FF" wp14:editId="775CD688">
                <wp:simplePos x="0" y="0"/>
                <wp:positionH relativeFrom="column">
                  <wp:posOffset>-158115</wp:posOffset>
                </wp:positionH>
                <wp:positionV relativeFrom="paragraph">
                  <wp:posOffset>160655</wp:posOffset>
                </wp:positionV>
                <wp:extent cx="6795770" cy="0"/>
                <wp:effectExtent l="24130" t="27940" r="38100" b="48260"/>
                <wp:wrapNone/>
                <wp:docPr id="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0180E6" id="AutoShape 60" o:spid="_x0000_s1026" type="#_x0000_t32" style="position:absolute;margin-left:-12.45pt;margin-top:12.65pt;width:535.1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</w:p>
    <w:p w:rsidR="001277F5" w:rsidRPr="00A47BA0" w:rsidRDefault="001277F5" w:rsidP="001277F5">
      <w:pPr>
        <w:ind w:left="-142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>Puissances souscrites</w:t>
      </w:r>
      <w:r>
        <w:rPr>
          <w:rFonts w:cstheme="minorHAnsi"/>
          <w:sz w:val="20"/>
          <w:szCs w:val="20"/>
        </w:rPr>
        <w:t>*</w:t>
      </w:r>
      <w:r w:rsidRPr="00A47BA0">
        <w:rPr>
          <w:rFonts w:cstheme="minorHAnsi"/>
          <w:sz w:val="20"/>
          <w:szCs w:val="20"/>
        </w:rPr>
        <w:t xml:space="preserve"> </w:t>
      </w:r>
      <w:r w:rsidRPr="00A47BA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 xml:space="preserve">Précisez les puissances souhaitées en </w:t>
      </w:r>
      <w:proofErr w:type="spellStart"/>
      <w:r w:rsidRPr="00A47BA0">
        <w:rPr>
          <w:rFonts w:cstheme="minorHAnsi"/>
          <w:sz w:val="20"/>
          <w:szCs w:val="20"/>
        </w:rPr>
        <w:t>k</w:t>
      </w:r>
      <w:r>
        <w:rPr>
          <w:rFonts w:cstheme="minorHAnsi"/>
          <w:sz w:val="20"/>
          <w:szCs w:val="20"/>
        </w:rPr>
        <w:t>VA</w:t>
      </w:r>
      <w:proofErr w:type="spellEnd"/>
      <w:r w:rsidRPr="00A47BA0">
        <w:rPr>
          <w:rFonts w:cstheme="minorHAnsi"/>
          <w:sz w:val="20"/>
          <w:szCs w:val="20"/>
        </w:rPr>
        <w:t xml:space="preserve"> par poste </w:t>
      </w:r>
      <w:proofErr w:type="spellStart"/>
      <w:r w:rsidRPr="00A47BA0">
        <w:rPr>
          <w:rFonts w:cstheme="minorHAnsi"/>
          <w:sz w:val="20"/>
          <w:szCs w:val="20"/>
        </w:rPr>
        <w:t>horosaisonnier</w:t>
      </w:r>
      <w:proofErr w:type="spellEnd"/>
      <w:r w:rsidRPr="00A47BA0">
        <w:rPr>
          <w:rFonts w:cstheme="minorHAnsi"/>
          <w:sz w:val="20"/>
          <w:szCs w:val="20"/>
        </w:rPr>
        <w:t> :</w:t>
      </w:r>
    </w:p>
    <w:tbl>
      <w:tblPr>
        <w:tblpPr w:leftFromText="141" w:rightFromText="141" w:vertAnchor="text" w:horzAnchor="page" w:tblpX="4176" w:tblpY="250"/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1277F5" w:rsidRPr="00A47BA0" w:rsidTr="00A55D81">
        <w:trPr>
          <w:trHeight w:val="87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F5" w:rsidRPr="00A47BA0" w:rsidRDefault="001277F5" w:rsidP="00A55D81">
            <w:pPr>
              <w:spacing w:line="240" w:lineRule="auto"/>
              <w:jc w:val="center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Pointe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F5" w:rsidRPr="00A47BA0" w:rsidRDefault="001277F5" w:rsidP="00A55D81">
            <w:pPr>
              <w:spacing w:line="240" w:lineRule="auto"/>
              <w:jc w:val="center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Heures Pleines Hiver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F5" w:rsidRPr="00A47BA0" w:rsidRDefault="001277F5" w:rsidP="00A55D81">
            <w:pPr>
              <w:spacing w:line="240" w:lineRule="auto"/>
              <w:jc w:val="center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Heures Creuses Hiver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F5" w:rsidRPr="00A47BA0" w:rsidRDefault="001277F5" w:rsidP="00A55D81">
            <w:pPr>
              <w:spacing w:line="240" w:lineRule="auto"/>
              <w:jc w:val="center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Heures Pleines Eté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F5" w:rsidRPr="00A47BA0" w:rsidRDefault="001277F5" w:rsidP="00A55D81">
            <w:pPr>
              <w:spacing w:line="240" w:lineRule="auto"/>
              <w:jc w:val="center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Heures Creuses Eté</w:t>
            </w:r>
          </w:p>
        </w:tc>
      </w:tr>
      <w:tr w:rsidR="001277F5" w:rsidRPr="00A47BA0" w:rsidTr="00A55D81">
        <w:trPr>
          <w:trHeight w:val="51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7F5" w:rsidRPr="00A47BA0" w:rsidRDefault="001277F5" w:rsidP="00A55D81">
            <w:pPr>
              <w:spacing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7F5" w:rsidRPr="00A47BA0" w:rsidRDefault="001277F5" w:rsidP="00A55D81">
            <w:pPr>
              <w:spacing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7F5" w:rsidRPr="00A47BA0" w:rsidRDefault="001277F5" w:rsidP="00A55D81">
            <w:pPr>
              <w:spacing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7F5" w:rsidRPr="00A47BA0" w:rsidRDefault="001277F5" w:rsidP="00A55D81">
            <w:pPr>
              <w:spacing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7F5" w:rsidRPr="00A47BA0" w:rsidRDefault="001277F5" w:rsidP="00A55D81">
            <w:pPr>
              <w:spacing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 </w:t>
            </w:r>
          </w:p>
        </w:tc>
      </w:tr>
    </w:tbl>
    <w:p w:rsidR="001277F5" w:rsidRDefault="001277F5" w:rsidP="001277F5">
      <w:pPr>
        <w:ind w:left="-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proofErr w:type="gramStart"/>
      <w:r>
        <w:rPr>
          <w:rFonts w:cstheme="minorHAnsi"/>
          <w:sz w:val="20"/>
          <w:szCs w:val="20"/>
        </w:rPr>
        <w:t>comprises</w:t>
      </w:r>
      <w:proofErr w:type="gramEnd"/>
      <w:r>
        <w:rPr>
          <w:rFonts w:cstheme="minorHAnsi"/>
          <w:sz w:val="20"/>
          <w:szCs w:val="20"/>
        </w:rPr>
        <w:t xml:space="preserve"> entre 42 </w:t>
      </w:r>
      <w:proofErr w:type="spellStart"/>
      <w:r>
        <w:rPr>
          <w:rFonts w:cstheme="minorHAnsi"/>
          <w:sz w:val="20"/>
          <w:szCs w:val="20"/>
        </w:rPr>
        <w:t>kVA</w:t>
      </w:r>
      <w:proofErr w:type="spellEnd"/>
    </w:p>
    <w:p w:rsidR="001277F5" w:rsidRPr="00A47BA0" w:rsidRDefault="001277F5" w:rsidP="001277F5">
      <w:pPr>
        <w:ind w:left="-142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et</w:t>
      </w:r>
      <w:proofErr w:type="gramEnd"/>
      <w:r>
        <w:rPr>
          <w:rFonts w:cstheme="minorHAnsi"/>
          <w:sz w:val="20"/>
          <w:szCs w:val="20"/>
        </w:rPr>
        <w:t xml:space="preserve"> 240 </w:t>
      </w:r>
      <w:proofErr w:type="spellStart"/>
      <w:r>
        <w:rPr>
          <w:rFonts w:cstheme="minorHAnsi"/>
          <w:sz w:val="20"/>
          <w:szCs w:val="20"/>
        </w:rPr>
        <w:t>kVA</w:t>
      </w:r>
      <w:proofErr w:type="spellEnd"/>
      <w:r>
        <w:rPr>
          <w:rFonts w:cstheme="minorHAnsi"/>
          <w:sz w:val="20"/>
          <w:szCs w:val="20"/>
        </w:rPr>
        <w:t>)</w:t>
      </w:r>
    </w:p>
    <w:p w:rsidR="001277F5" w:rsidRPr="00A47BA0" w:rsidRDefault="001277F5" w:rsidP="001277F5">
      <w:pPr>
        <w:ind w:left="-142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ab/>
      </w:r>
    </w:p>
    <w:p w:rsidR="001277F5" w:rsidRPr="00A47BA0" w:rsidRDefault="001277F5" w:rsidP="001277F5">
      <w:pPr>
        <w:ind w:left="-142"/>
        <w:rPr>
          <w:rFonts w:cstheme="minorHAnsi"/>
          <w:sz w:val="20"/>
          <w:szCs w:val="20"/>
        </w:rPr>
      </w:pPr>
    </w:p>
    <w:p w:rsidR="001277F5" w:rsidRPr="00A47BA0" w:rsidRDefault="001277F5" w:rsidP="001277F5">
      <w:pPr>
        <w:jc w:val="both"/>
        <w:rPr>
          <w:rFonts w:cstheme="minorHAnsi"/>
          <w:sz w:val="20"/>
          <w:szCs w:val="20"/>
        </w:rPr>
      </w:pPr>
    </w:p>
    <w:p w:rsidR="001277F5" w:rsidRDefault="001277F5" w:rsidP="001277F5">
      <w:pPr>
        <w:spacing w:line="240" w:lineRule="auto"/>
        <w:ind w:left="2832"/>
        <w:jc w:val="both"/>
        <w:rPr>
          <w:i/>
          <w:sz w:val="22"/>
        </w:rPr>
      </w:pPr>
    </w:p>
    <w:p w:rsidR="001277F5" w:rsidRPr="008840C8" w:rsidRDefault="001277F5" w:rsidP="001277F5">
      <w:pPr>
        <w:spacing w:line="240" w:lineRule="auto"/>
        <w:ind w:left="2832"/>
        <w:jc w:val="both"/>
        <w:rPr>
          <w:i/>
          <w:sz w:val="20"/>
          <w:szCs w:val="20"/>
        </w:rPr>
      </w:pPr>
      <w:r w:rsidRPr="008840C8">
        <w:rPr>
          <w:i/>
          <w:sz w:val="20"/>
          <w:szCs w:val="20"/>
        </w:rPr>
        <w:t xml:space="preserve">Veillez à respecter l’évolution par pas de 6 </w:t>
      </w:r>
      <w:proofErr w:type="spellStart"/>
      <w:r w:rsidRPr="008840C8">
        <w:rPr>
          <w:i/>
          <w:sz w:val="20"/>
          <w:szCs w:val="20"/>
        </w:rPr>
        <w:t>kVA</w:t>
      </w:r>
      <w:proofErr w:type="spellEnd"/>
      <w:r w:rsidRPr="008840C8">
        <w:rPr>
          <w:i/>
          <w:sz w:val="20"/>
          <w:szCs w:val="20"/>
        </w:rPr>
        <w:t xml:space="preserve"> pour les puissances comprises entre 42 et 108 </w:t>
      </w:r>
      <w:proofErr w:type="spellStart"/>
      <w:r w:rsidRPr="008840C8">
        <w:rPr>
          <w:i/>
          <w:sz w:val="20"/>
          <w:szCs w:val="20"/>
        </w:rPr>
        <w:t>kVA</w:t>
      </w:r>
      <w:proofErr w:type="spellEnd"/>
      <w:r w:rsidRPr="008840C8">
        <w:rPr>
          <w:i/>
          <w:sz w:val="20"/>
          <w:szCs w:val="20"/>
        </w:rPr>
        <w:t xml:space="preserve">, par pas de 12 </w:t>
      </w:r>
      <w:proofErr w:type="spellStart"/>
      <w:r w:rsidRPr="008840C8">
        <w:rPr>
          <w:i/>
          <w:sz w:val="20"/>
          <w:szCs w:val="20"/>
        </w:rPr>
        <w:t>kVA</w:t>
      </w:r>
      <w:proofErr w:type="spellEnd"/>
      <w:r w:rsidRPr="008840C8">
        <w:rPr>
          <w:i/>
          <w:sz w:val="20"/>
          <w:szCs w:val="20"/>
        </w:rPr>
        <w:t xml:space="preserve"> pour les puissances au-delà de 108 </w:t>
      </w:r>
      <w:proofErr w:type="spellStart"/>
      <w:r w:rsidRPr="008840C8">
        <w:rPr>
          <w:i/>
          <w:sz w:val="20"/>
          <w:szCs w:val="20"/>
        </w:rPr>
        <w:t>kVA</w:t>
      </w:r>
      <w:proofErr w:type="spellEnd"/>
      <w:r>
        <w:rPr>
          <w:i/>
          <w:sz w:val="20"/>
          <w:szCs w:val="20"/>
        </w:rPr>
        <w:t>.</w:t>
      </w:r>
    </w:p>
    <w:p w:rsidR="001277F5" w:rsidRPr="00A47BA0" w:rsidRDefault="001277F5" w:rsidP="001277F5">
      <w:pPr>
        <w:ind w:left="-142"/>
        <w:rPr>
          <w:rFonts w:cstheme="minorHAnsi"/>
          <w:sz w:val="20"/>
          <w:szCs w:val="20"/>
        </w:rPr>
      </w:pPr>
    </w:p>
    <w:p w:rsidR="001277F5" w:rsidRDefault="001277F5" w:rsidP="00D32E47">
      <w:pPr>
        <w:jc w:val="both"/>
        <w:rPr>
          <w:rFonts w:cstheme="minorHAnsi"/>
          <w:sz w:val="20"/>
          <w:szCs w:val="20"/>
        </w:rPr>
      </w:pPr>
    </w:p>
    <w:p w:rsidR="001277F5" w:rsidRDefault="001277F5" w:rsidP="00D32E47">
      <w:pPr>
        <w:jc w:val="both"/>
        <w:rPr>
          <w:rFonts w:cstheme="minorHAnsi"/>
          <w:sz w:val="20"/>
          <w:szCs w:val="20"/>
        </w:rPr>
      </w:pPr>
    </w:p>
    <w:p w:rsidR="00F96E6A" w:rsidRDefault="00F96E6A" w:rsidP="00F96E6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Informations complémentaires : </w:t>
      </w:r>
    </w:p>
    <w:p w:rsidR="00F96E6A" w:rsidRPr="001445EC" w:rsidRDefault="00F96E6A" w:rsidP="00F96E6A">
      <w:pPr>
        <w:spacing w:line="100" w:lineRule="atLeast"/>
        <w:rPr>
          <w:rFonts w:cstheme="minorHAnsi"/>
          <w:b/>
          <w:sz w:val="16"/>
          <w:szCs w:val="16"/>
        </w:rPr>
      </w:pPr>
    </w:p>
    <w:p w:rsidR="00F96E6A" w:rsidRPr="001445EC" w:rsidRDefault="00F96E6A" w:rsidP="00F96E6A">
      <w:pPr>
        <w:rPr>
          <w:rFonts w:cstheme="minorHAnsi"/>
          <w:sz w:val="20"/>
          <w:szCs w:val="20"/>
        </w:rPr>
      </w:pPr>
      <w:r w:rsidRPr="001445E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7F5" w:rsidRPr="00791604" w:rsidRDefault="00791604" w:rsidP="00791604">
      <w:pPr>
        <w:jc w:val="center"/>
        <w:rPr>
          <w:rFonts w:cstheme="minorHAnsi"/>
          <w:b/>
          <w:sz w:val="36"/>
          <w:szCs w:val="36"/>
        </w:rPr>
      </w:pPr>
      <w:r w:rsidRPr="00791604">
        <w:rPr>
          <w:rFonts w:cstheme="minorHAnsi"/>
          <w:b/>
          <w:sz w:val="36"/>
          <w:szCs w:val="36"/>
        </w:rPr>
        <w:lastRenderedPageBreak/>
        <w:t>GAZ</w:t>
      </w:r>
    </w:p>
    <w:p w:rsidR="00C23E68" w:rsidRDefault="00F96E6A" w:rsidP="006E6B0C">
      <w:pPr>
        <w:jc w:val="both"/>
        <w:rPr>
          <w:b/>
          <w:bCs/>
          <w:caps/>
          <w:sz w:val="22"/>
          <w:u w:val="single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FBDE894" wp14:editId="53903DB2">
                <wp:simplePos x="0" y="0"/>
                <wp:positionH relativeFrom="column">
                  <wp:posOffset>-3125470</wp:posOffset>
                </wp:positionH>
                <wp:positionV relativeFrom="paragraph">
                  <wp:posOffset>143510</wp:posOffset>
                </wp:positionV>
                <wp:extent cx="6661150" cy="2667000"/>
                <wp:effectExtent l="19050" t="19050" r="44450" b="57150"/>
                <wp:wrapNone/>
                <wp:docPr id="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2667000"/>
                          <a:chOff x="695" y="1155"/>
                          <a:chExt cx="10490" cy="3750"/>
                        </a:xfrm>
                      </wpg:grpSpPr>
                      <wps:wsp>
                        <wps:cNvPr id="6" name="Rectangle à coins arrondis 3"/>
                        <wps:cNvSpPr>
                          <a:spLocks noChangeArrowheads="1"/>
                        </wps:cNvSpPr>
                        <wps:spPr bwMode="auto">
                          <a:xfrm>
                            <a:off x="695" y="1155"/>
                            <a:ext cx="10490" cy="3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695" y="1845"/>
                            <a:ext cx="1049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-246.1pt;margin-top:11.3pt;width:524.5pt;height:210pt;z-index:251703296" coordorigin="695,1155" coordsize="10490,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">
                <v:roundrect id="Rectangle à coins arrondis 3" o:spid="_x0000_s1027" style="position:absolute;left:695;top:1155;width:10490;height:37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PM8QA&#10;AADaAAAADwAAAGRycy9kb3ducmV2LnhtbESPT2sCMRTE74V+h/CE3mpWaUVXoxRFLfTk+ge8PTbP&#10;3cXNS0iibr99Uyj0OMzMb5jZojOtuJMPjWUFg34Ggri0uuFKwWG/fh2DCBFZY2uZFHxTgMX8+WmG&#10;ubYP3tG9iJVIEA45KqhjdLmUoazJYOhbR5y8i/UGY5K+ktrjI8FNK4dZNpIGG04LNTpa1lRei5tR&#10;sL59eT9YvR/d5FLQ28ENt6fzRqmXXvcxBRGpi//hv/anVjCC3yvp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yjzPEAAAA2gAAAA8AAAAAAAAAAAAAAAAAmAIAAGRycy9k&#10;b3ducmV2LnhtbFBLBQYAAAAABAAEAPUAAACJAwAAAAA=&#10;" filled="f" strokecolor="#5fc3eb" strokeweight="3pt">
                  <v:stroke opacity="24929f" joinstyle="miter"/>
                  <v:shadow on="t" color="#d8d8d8 [2732]" opacity=".5" offset="1pt"/>
                </v:roundrect>
                <v:shape id="AutoShape 64" o:spid="_x0000_s1028" type="#_x0000_t32" style="position:absolute;left:695;top:1845;width:104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xgkMAAAADaAAAADwAAAGRycy9kb3ducmV2LnhtbERP3WrCMBS+H/gO4Qi7GTOdF0M6o5SC&#10;4NANZvsAh+aYVpuTkkTbvb25GOzy4/tfbyfbizv50DlW8LbIQBA3TndsFNTV7nUFIkRkjb1jUvBL&#10;Abab2dMac+1G/qH7KRqRQjjkqKCNccilDE1LFsPCDcSJOztvMSbojdQexxRue7nMsndpsePU0OJA&#10;ZUvN9XSzCsKKPr++L9VYHqeiPpj9y2D8Tann+VR8gIg0xX/xn3uvFaSt6Uq6AXLz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MYJDAAAAA2gAAAA8AAAAAAAAAAAAAAAAA&#10;oQIAAGRycy9kb3ducmV2LnhtbFBLBQYAAAAABAAEAPkAAACOAwAAAAA=&#10;" strokecolor="#5fc3eb" strokeweight="3pt">
                  <v:stroke opacity="24929f"/>
                  <v:shadow on="t" color="#d8d8d8 [2732]" opacity=".5" offset="1pt"/>
                </v:shape>
              </v:group>
            </w:pict>
          </mc:Fallback>
        </mc:AlternateContent>
      </w:r>
      <w:r w:rsidR="00C23E68"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F9BBDE3" wp14:editId="74D0A0B4">
                <wp:simplePos x="0" y="0"/>
                <wp:positionH relativeFrom="column">
                  <wp:posOffset>-144145</wp:posOffset>
                </wp:positionH>
                <wp:positionV relativeFrom="paragraph">
                  <wp:posOffset>257810</wp:posOffset>
                </wp:positionV>
                <wp:extent cx="2954655" cy="2560320"/>
                <wp:effectExtent l="0" t="0" r="0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E68" w:rsidRPr="009E422B" w:rsidRDefault="00C23E68" w:rsidP="00C23E6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E422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Point de livraison </w:t>
                            </w: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N° de PCE</w:t>
                            </w: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(référence à 14 chiffres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ou commençant par les lettres GI+ 6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chiffres </w:t>
                            </w: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Adresse du compteur :</w:t>
                            </w: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Précisions d’adresse</w:t>
                            </w: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(étage, lot…) : </w:t>
                            </w: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Code Postal, Ville</w:t>
                            </w: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Matricule ou N° inscrit sur le compteur : </w:t>
                            </w: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Consommation Annuelle de Référence (CAR) : </w:t>
                            </w:r>
                          </w:p>
                          <w:p w:rsidR="00C23E68" w:rsidRPr="004C52CA" w:rsidRDefault="00C23E68" w:rsidP="00C23E6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1.35pt;margin-top:20.3pt;width:232.65pt;height:201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" stroked="f">
                <v:textbox>
                  <w:txbxContent>
                    <w:p w:rsidR="00C23E68" w:rsidRPr="009E422B" w:rsidRDefault="00C23E68" w:rsidP="00C23E6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E422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Point de livraison </w:t>
                      </w: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N° de PCE</w:t>
                      </w: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 xml:space="preserve"> (référence à 14 chiffres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ou commençant par les lettres GI+ 6 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chiffres </w:t>
                      </w: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  <w:proofErr w:type="gramEnd"/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>Adresse du compteur :</w:t>
                      </w: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Précisions d’adresse</w:t>
                      </w: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 xml:space="preserve"> (étage, lot…) : </w:t>
                      </w: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Code Postal, Ville</w:t>
                      </w: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Matricule ou N° inscrit sur le compteur : </w:t>
                      </w: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Consommation Annuelle de Référence (CAR) : </w:t>
                      </w:r>
                    </w:p>
                    <w:p w:rsidR="00C23E68" w:rsidRPr="004C52CA" w:rsidRDefault="00C23E68" w:rsidP="00C23E6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</w:p>
    <w:p w:rsidR="00C23E68" w:rsidRDefault="00C23E68" w:rsidP="00C23E68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</w:p>
    <w:p w:rsidR="006E6B0C" w:rsidRDefault="006E6B0C" w:rsidP="00C23E68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</w:p>
    <w:p w:rsidR="006E6B0C" w:rsidRDefault="006E6B0C" w:rsidP="00C23E68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</w:p>
    <w:p w:rsidR="006E6B0C" w:rsidRDefault="006E6B0C" w:rsidP="00C23E68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</w:p>
    <w:p w:rsidR="00C23E68" w:rsidRDefault="006E6B0C" w:rsidP="00C23E68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E65FF04" wp14:editId="79F4EFA0">
                <wp:simplePos x="0" y="0"/>
                <wp:positionH relativeFrom="column">
                  <wp:posOffset>-153670</wp:posOffset>
                </wp:positionH>
                <wp:positionV relativeFrom="paragraph">
                  <wp:posOffset>68580</wp:posOffset>
                </wp:positionV>
                <wp:extent cx="6630670" cy="1930400"/>
                <wp:effectExtent l="19050" t="19050" r="36830" b="50800"/>
                <wp:wrapNone/>
                <wp:docPr id="20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1930400"/>
                          <a:chOff x="743" y="5330"/>
                          <a:chExt cx="10442" cy="3040"/>
                        </a:xfrm>
                      </wpg:grpSpPr>
                      <wpg:grpSp>
                        <wpg:cNvPr id="202" name="Group 26"/>
                        <wpg:cNvGrpSpPr>
                          <a:grpSpLocks/>
                        </wpg:cNvGrpSpPr>
                        <wpg:grpSpPr bwMode="auto">
                          <a:xfrm>
                            <a:off x="743" y="5330"/>
                            <a:ext cx="10442" cy="3040"/>
                            <a:chOff x="853" y="9555"/>
                            <a:chExt cx="10442" cy="1995"/>
                          </a:xfrm>
                        </wpg:grpSpPr>
                        <wps:wsp>
                          <wps:cNvPr id="203" name="Rectangle à coins arrondis 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5" y="9555"/>
                              <a:ext cx="5100" cy="19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5FC3EB">
                                  <a:alpha val="38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bg1">
                                  <a:lumMod val="85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5" name="Rectangle à coins arrondis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" y="9555"/>
                              <a:ext cx="5100" cy="19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5FC3EB">
                                  <a:alpha val="38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bg1">
                                  <a:lumMod val="85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06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085" y="5960"/>
                            <a:ext cx="51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43" y="5960"/>
                            <a:ext cx="51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-12.1pt;margin-top:5.4pt;width:522.1pt;height:152pt;z-index:251709440" coordorigin="743,5330" coordsize="10442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">
                <v:group id="Group 26" o:spid="_x0000_s1027" style="position:absolute;left:743;top:5330;width:10442;height:3040" coordorigin="853,9555" coordsize="10442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roundrect id="Rectangle à coins arrondis 2" o:spid="_x0000_s1028" style="position:absolute;left:6195;top:9555;width:5100;height:19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obMYA&#10;AADcAAAADwAAAGRycy9kb3ducmV2LnhtbESPQWsCMRSE74X+h/AKvWnWrZV2axRRtAVPrrbQ22Pz&#10;3F3cvIQk6vbfNwWhx2FmvmGm89504kI+tJYVjIYZCOLK6pZrBYf9evACIkRkjZ1lUvBDAeaz+7sp&#10;FtpeeUeXMtYiQTgUqKCJ0RVShqohg2FoHXHyjtYbjEn6WmqP1wQ3ncyzbCINtpwWGnS0bKg6lWej&#10;YH3eej9aPX+612NJ44PL37++N0o9PvSLNxCR+vgfvrU/tII8e4K/M+k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obMYAAADcAAAADwAAAAAAAAAAAAAAAACYAgAAZHJz&#10;L2Rvd25yZXYueG1sUEsFBgAAAAAEAAQA9QAAAIsDAAAAAA==&#10;" filled="f" strokecolor="#5fc3eb" strokeweight="3pt">
                    <v:stroke opacity="24929f" joinstyle="miter"/>
                    <v:shadow on="t" color="#d8d8d8 [2732]" opacity=".5" offset="1pt"/>
                  </v:roundrect>
                  <v:roundrect id="Rectangle à coins arrondis 2" o:spid="_x0000_s1029" style="position:absolute;left:853;top:9555;width:5100;height:19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Vg8YA&#10;AADcAAAADwAAAGRycy9kb3ducmV2LnhtbESPT2sCMRTE74V+h/CE3jTrUovdGqW0+Ad6cmsLvT02&#10;z93FzUtIoq7f3ghCj8PM/IaZLXrTiRP50FpWMB5lIIgrq1uuFey+l8MpiBCRNXaWScGFAizmjw8z&#10;LLQ985ZOZaxFgnAoUEEToyukDFVDBsPIOuLk7a03GJP0tdQezwluOpln2Ys02HJaaNDRR0PVoTwa&#10;Bcvjl/fjz8mPe92X9Lxz+fr3b6XU06B/fwMRqY//4Xt7oxXk2QRu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xVg8YAAADcAAAADwAAAAAAAAAAAAAAAACYAgAAZHJz&#10;L2Rvd25yZXYueG1sUEsFBgAAAAAEAAQA9QAAAIsDAAAAAA==&#10;" filled="f" strokecolor="#5fc3eb" strokeweight="3pt">
                    <v:stroke opacity="24929f" joinstyle="miter"/>
                    <v:shadow on="t" color="#d8d8d8 [2732]" opacity=".5" offset="1pt"/>
                  </v:roundrect>
                </v:group>
                <v:shape id="AutoShape 29" o:spid="_x0000_s1030" type="#_x0000_t32" style="position:absolute;left:6085;top:5960;width:5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bbusMAAADcAAAADwAAAGRycy9kb3ducmV2LnhtbESP0YrCMBRE3xf8h3AFXxZN9UGkGkUE&#10;QdFdWPUDLs01rTY3JYm2/r1ZWNjHYWbOMItVZ2vxJB8qxwrGowwEceF0xUbB5bwdzkCEiKyxdkwK&#10;XhRgtex9LDDXruUfep6iEQnCIUcFZYxNLmUoSrIYRq4hTt7VeYsxSW+k9tgmuK3lJMum0mLFaaHE&#10;hjYlFffTwyoIM9p/fd/O7ebYrS8Hs/tsjH8oNeh36zmISF38D/+1d1rBJJvC75l0BOTy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G27rDAAAA3AAAAA8AAAAAAAAAAAAA&#10;AAAAoQIAAGRycy9kb3ducmV2LnhtbFBLBQYAAAAABAAEAPkAAACRAwAAAAA=&#10;" strokecolor="#5fc3eb" strokeweight="3pt">
                  <v:stroke opacity="24929f"/>
                  <v:shadow on="t" color="#d8d8d8 [2732]" opacity=".5" offset="1pt"/>
                </v:shape>
                <v:shape id="AutoShape 30" o:spid="_x0000_s1031" type="#_x0000_t32" style="position:absolute;left:743;top:5960;width:5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XqU8IAAADcAAAADwAAAGRycy9kb3ducmV2LnhtbERP3WrCMBS+H/gO4QjeDE31Ykg1SikI&#10;jv3AbB/g0BzTbs1JSaKtb79cDHb58f3vj5PtxZ186BwrWK8yEMSN0x0bBXV1Wm5BhIissXdMCh4U&#10;4HiYPe0x127kL7pfohEphEOOCtoYh1zK0LRkMazcQJy4q/MWY4LeSO1xTOG2l5sse5EWO04NLQ5U&#10;ttT8XG5WQdjS68fndzWW71NRv5nz82D8TanFfCp2ICJN8V/85z5rBZssrU1n0hGQh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XqU8IAAADcAAAADwAAAAAAAAAAAAAA&#10;AAChAgAAZHJzL2Rvd25yZXYueG1sUEsFBgAAAAAEAAQA+QAAAJADAAAAAA==&#10;" strokecolor="#5fc3eb" strokeweight="3pt">
                  <v:stroke opacity="24929f"/>
                  <v:shadow on="t" color="#d8d8d8 [2732]" opacity=".5" offset="1pt"/>
                </v:shape>
              </v:group>
            </w:pict>
          </mc:Fallback>
        </mc:AlternateContent>
      </w:r>
    </w:p>
    <w:p w:rsidR="006E6B0C" w:rsidRPr="00A47BA0" w:rsidRDefault="006E6B0C" w:rsidP="006E6B0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Contact sur le site </w:t>
      </w:r>
      <w:r>
        <w:rPr>
          <w:rFonts w:cstheme="minorHAnsi"/>
          <w:b/>
          <w:sz w:val="20"/>
          <w:szCs w:val="20"/>
        </w:rPr>
        <w:tab/>
      </w:r>
      <w:r w:rsidRPr="00A47BA0">
        <w:rPr>
          <w:rFonts w:cstheme="minorHAnsi"/>
          <w:b/>
          <w:sz w:val="20"/>
          <w:szCs w:val="20"/>
        </w:rPr>
        <w:tab/>
      </w:r>
      <w:r w:rsidRPr="00A47BA0">
        <w:rPr>
          <w:rFonts w:cstheme="minorHAnsi"/>
          <w:b/>
          <w:sz w:val="20"/>
          <w:szCs w:val="20"/>
        </w:rPr>
        <w:tab/>
      </w:r>
      <w:r w:rsidRPr="00A47BA0">
        <w:rPr>
          <w:rFonts w:cstheme="minorHAnsi"/>
          <w:b/>
          <w:sz w:val="20"/>
          <w:szCs w:val="20"/>
        </w:rPr>
        <w:tab/>
      </w:r>
      <w:r w:rsidRPr="00A47BA0">
        <w:rPr>
          <w:rFonts w:cstheme="minorHAnsi"/>
          <w:b/>
          <w:sz w:val="20"/>
          <w:szCs w:val="20"/>
        </w:rPr>
        <w:tab/>
        <w:t xml:space="preserve">       Dates souhaitées</w:t>
      </w:r>
      <w:r>
        <w:rPr>
          <w:rFonts w:cstheme="minorHAnsi"/>
          <w:b/>
          <w:sz w:val="20"/>
          <w:szCs w:val="20"/>
        </w:rPr>
        <w:t xml:space="preserve"> pour la mise en service</w:t>
      </w:r>
      <w:r w:rsidR="00EF79C1">
        <w:rPr>
          <w:rFonts w:cstheme="minorHAnsi"/>
          <w:b/>
          <w:sz w:val="20"/>
          <w:szCs w:val="20"/>
        </w:rPr>
        <w:t>**</w:t>
      </w:r>
    </w:p>
    <w:p w:rsidR="006E6B0C" w:rsidRPr="00A47BA0" w:rsidRDefault="006E6B0C" w:rsidP="006E6B0C">
      <w:pPr>
        <w:jc w:val="both"/>
        <w:rPr>
          <w:rFonts w:cstheme="minorHAnsi"/>
          <w:sz w:val="20"/>
          <w:szCs w:val="20"/>
        </w:rPr>
      </w:pPr>
    </w:p>
    <w:p w:rsidR="006E6B0C" w:rsidRPr="00A47BA0" w:rsidRDefault="006E6B0C" w:rsidP="006E6B0C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>Nom* :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  <w:t xml:space="preserve">     Date 1* :</w:t>
      </w:r>
    </w:p>
    <w:p w:rsidR="006E6B0C" w:rsidRPr="00A47BA0" w:rsidRDefault="006E6B0C" w:rsidP="006E6B0C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 xml:space="preserve">Prénom* :                                                                </w:t>
      </w:r>
      <w:r w:rsidRPr="00A47BA0">
        <w:rPr>
          <w:rFonts w:cstheme="minorHAnsi"/>
          <w:sz w:val="20"/>
          <w:szCs w:val="20"/>
        </w:rPr>
        <w:tab/>
        <w:t xml:space="preserve">     Tranches Horaires :</w:t>
      </w:r>
    </w:p>
    <w:p w:rsidR="006E6B0C" w:rsidRPr="00A47BA0" w:rsidRDefault="006E6B0C" w:rsidP="006E6B0C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>Téléphone fixe* :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sym w:font="Webdings" w:char="F031"/>
      </w:r>
      <w:r w:rsidRPr="00A47BA0">
        <w:rPr>
          <w:rFonts w:cstheme="minorHAnsi"/>
          <w:sz w:val="20"/>
          <w:szCs w:val="20"/>
        </w:rPr>
        <w:t xml:space="preserve"> 8h – 12h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sym w:font="Webdings" w:char="F031"/>
      </w:r>
      <w:r w:rsidRPr="00A47BA0">
        <w:rPr>
          <w:rFonts w:cstheme="minorHAnsi"/>
          <w:sz w:val="20"/>
          <w:szCs w:val="20"/>
        </w:rPr>
        <w:t xml:space="preserve"> 13h – 17h</w:t>
      </w:r>
    </w:p>
    <w:p w:rsidR="006E6B0C" w:rsidRPr="00A47BA0" w:rsidRDefault="006E6B0C" w:rsidP="006E6B0C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 xml:space="preserve">Téléphone </w:t>
      </w:r>
      <w:r>
        <w:rPr>
          <w:rFonts w:cstheme="minorHAnsi"/>
          <w:sz w:val="20"/>
          <w:szCs w:val="20"/>
        </w:rPr>
        <w:t>portable</w:t>
      </w:r>
      <w:r w:rsidRPr="00A47BA0">
        <w:rPr>
          <w:rFonts w:cstheme="minorHAnsi"/>
          <w:sz w:val="20"/>
          <w:szCs w:val="20"/>
        </w:rPr>
        <w:t xml:space="preserve">* : 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  <w:t xml:space="preserve">     Date 2</w:t>
      </w:r>
      <w:r>
        <w:rPr>
          <w:rFonts w:cstheme="minorHAnsi"/>
          <w:sz w:val="20"/>
          <w:szCs w:val="20"/>
        </w:rPr>
        <w:t>*</w:t>
      </w:r>
      <w:r w:rsidRPr="00A47BA0">
        <w:rPr>
          <w:rFonts w:cstheme="minorHAnsi"/>
          <w:sz w:val="20"/>
          <w:szCs w:val="20"/>
        </w:rPr>
        <w:t xml:space="preserve"> :</w:t>
      </w:r>
    </w:p>
    <w:p w:rsidR="006E6B0C" w:rsidRPr="00A47BA0" w:rsidRDefault="006E6B0C" w:rsidP="006E6B0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Ema</w:t>
      </w:r>
      <w:r w:rsidRPr="00A47BA0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 xml:space="preserve">* 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275B77">
        <w:rPr>
          <w:rFonts w:cstheme="minorHAnsi"/>
          <w:sz w:val="20"/>
          <w:szCs w:val="20"/>
        </w:rPr>
        <w:tab/>
      </w:r>
      <w:r w:rsidR="00275B77">
        <w:rPr>
          <w:rFonts w:cstheme="minorHAnsi"/>
          <w:sz w:val="20"/>
          <w:szCs w:val="20"/>
        </w:rPr>
        <w:tab/>
      </w:r>
      <w:r w:rsidR="00275B77">
        <w:rPr>
          <w:rFonts w:cstheme="minorHAnsi"/>
          <w:sz w:val="20"/>
          <w:szCs w:val="20"/>
        </w:rPr>
        <w:tab/>
        <w:t xml:space="preserve">    </w:t>
      </w:r>
      <w:r>
        <w:rPr>
          <w:rFonts w:cstheme="minorHAnsi"/>
          <w:sz w:val="20"/>
          <w:szCs w:val="20"/>
        </w:rPr>
        <w:t xml:space="preserve"> </w:t>
      </w:r>
      <w:r w:rsidRPr="00A47BA0">
        <w:rPr>
          <w:rFonts w:cstheme="minorHAnsi"/>
          <w:sz w:val="20"/>
          <w:szCs w:val="20"/>
        </w:rPr>
        <w:t>Tranches Horaires :</w:t>
      </w:r>
    </w:p>
    <w:p w:rsidR="006E6B0C" w:rsidRPr="00A47BA0" w:rsidRDefault="006E6B0C" w:rsidP="006E6B0C">
      <w:pPr>
        <w:ind w:left="5664" w:firstLine="708"/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sym w:font="Webdings" w:char="F031"/>
      </w:r>
      <w:r w:rsidRPr="00A47BA0">
        <w:rPr>
          <w:rFonts w:cstheme="minorHAnsi"/>
          <w:sz w:val="20"/>
          <w:szCs w:val="20"/>
        </w:rPr>
        <w:t xml:space="preserve"> 8h – 12h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sym w:font="Webdings" w:char="F031"/>
      </w:r>
      <w:r w:rsidRPr="00A47BA0">
        <w:rPr>
          <w:rFonts w:cstheme="minorHAnsi"/>
          <w:sz w:val="20"/>
          <w:szCs w:val="20"/>
        </w:rPr>
        <w:t xml:space="preserve"> 13h – 17h</w:t>
      </w:r>
    </w:p>
    <w:p w:rsidR="00EF79C1" w:rsidRDefault="00EF79C1" w:rsidP="00EF79C1">
      <w:pPr>
        <w:jc w:val="both"/>
        <w:rPr>
          <w:rFonts w:cstheme="minorHAnsi"/>
          <w:i/>
          <w:sz w:val="20"/>
          <w:szCs w:val="20"/>
        </w:rPr>
      </w:pPr>
    </w:p>
    <w:p w:rsidR="00EF79C1" w:rsidRPr="00EF79C1" w:rsidRDefault="00EF79C1" w:rsidP="00EF79C1">
      <w:pPr>
        <w:jc w:val="both"/>
        <w:rPr>
          <w:rFonts w:cstheme="minorHAnsi"/>
          <w:i/>
          <w:sz w:val="20"/>
          <w:szCs w:val="20"/>
        </w:rPr>
      </w:pPr>
      <w:r w:rsidRPr="00EF79C1">
        <w:rPr>
          <w:rFonts w:cstheme="minorHAnsi"/>
          <w:i/>
          <w:sz w:val="20"/>
          <w:szCs w:val="20"/>
        </w:rPr>
        <w:t xml:space="preserve">**Les délais d’interventions dépendent des disponibilités du gestionnaire du réseau </w:t>
      </w:r>
      <w:r>
        <w:rPr>
          <w:rFonts w:cstheme="minorHAnsi"/>
          <w:i/>
          <w:sz w:val="20"/>
          <w:szCs w:val="20"/>
        </w:rPr>
        <w:t xml:space="preserve">de gaz </w:t>
      </w:r>
      <w:proofErr w:type="spellStart"/>
      <w:r>
        <w:rPr>
          <w:rFonts w:cstheme="minorHAnsi"/>
          <w:i/>
          <w:sz w:val="20"/>
          <w:szCs w:val="20"/>
        </w:rPr>
        <w:t>GrDF</w:t>
      </w:r>
      <w:proofErr w:type="spellEnd"/>
    </w:p>
    <w:p w:rsidR="00F96E6A" w:rsidRDefault="00F96E6A" w:rsidP="00F96E6A">
      <w:pPr>
        <w:rPr>
          <w:rFonts w:cstheme="minorHAnsi"/>
          <w:b/>
          <w:sz w:val="20"/>
          <w:szCs w:val="20"/>
        </w:rPr>
      </w:pPr>
    </w:p>
    <w:p w:rsidR="00F96E6A" w:rsidRDefault="00F96E6A" w:rsidP="00F96E6A">
      <w:pPr>
        <w:jc w:val="both"/>
        <w:rPr>
          <w:rFonts w:cstheme="minorHAnsi"/>
          <w:sz w:val="20"/>
          <w:szCs w:val="20"/>
        </w:rPr>
      </w:pPr>
    </w:p>
    <w:p w:rsidR="00F96E6A" w:rsidRDefault="00F96E6A" w:rsidP="00F96E6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Informations complémentaires : </w:t>
      </w:r>
    </w:p>
    <w:p w:rsidR="00F96E6A" w:rsidRPr="001445EC" w:rsidRDefault="00F96E6A" w:rsidP="00F96E6A">
      <w:pPr>
        <w:spacing w:line="100" w:lineRule="atLeast"/>
        <w:rPr>
          <w:rFonts w:cstheme="minorHAnsi"/>
          <w:b/>
          <w:sz w:val="16"/>
          <w:szCs w:val="16"/>
        </w:rPr>
      </w:pPr>
    </w:p>
    <w:p w:rsidR="00F96E6A" w:rsidRPr="001445EC" w:rsidRDefault="00F96E6A" w:rsidP="00F96E6A">
      <w:pPr>
        <w:rPr>
          <w:rFonts w:cstheme="minorHAnsi"/>
          <w:sz w:val="20"/>
          <w:szCs w:val="20"/>
        </w:rPr>
      </w:pPr>
      <w:r w:rsidRPr="001445E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7F5" w:rsidRDefault="00C23E68" w:rsidP="00D32E4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135255</wp:posOffset>
                </wp:positionV>
                <wp:extent cx="6661150" cy="1392555"/>
                <wp:effectExtent l="19050" t="19050" r="44450" b="5524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0" cy="1392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BFDFAC0" id="AutoShape 45" o:spid="_x0000_s1026" style="position:absolute;margin-left:-19.1pt;margin-top:10.65pt;width:524.5pt;height:10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" filled="f" strokecolor="#5fc3eb" strokeweight="3pt">
                <v:stroke opacity="24929f" joinstyle="miter"/>
                <v:shadow on="t" color="#d8d8d8 [2732]" opacity=".5" offset="1pt"/>
              </v:roundrect>
            </w:pict>
          </mc:Fallback>
        </mc:AlternateContent>
      </w:r>
    </w:p>
    <w:p w:rsidR="00D32E47" w:rsidRPr="00A47BA0" w:rsidRDefault="00D32E47" w:rsidP="00D32E47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>CACHET obligatoire :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  <w:t>Le* :</w:t>
      </w:r>
    </w:p>
    <w:p w:rsidR="002F4A3D" w:rsidRPr="00A47BA0" w:rsidRDefault="00D32E47" w:rsidP="00D32E47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  <w:t>Signature* :</w:t>
      </w:r>
    </w:p>
    <w:p w:rsidR="002F4A3D" w:rsidRPr="00A47BA0" w:rsidRDefault="002F4A3D" w:rsidP="00D32E47">
      <w:pPr>
        <w:jc w:val="both"/>
        <w:rPr>
          <w:rFonts w:cstheme="minorHAnsi"/>
          <w:sz w:val="20"/>
          <w:szCs w:val="20"/>
        </w:rPr>
      </w:pPr>
    </w:p>
    <w:p w:rsidR="00737BB1" w:rsidRPr="00A47BA0" w:rsidRDefault="00737BB1" w:rsidP="00D32E47">
      <w:pPr>
        <w:jc w:val="both"/>
        <w:rPr>
          <w:rFonts w:cstheme="minorHAnsi"/>
          <w:sz w:val="20"/>
          <w:szCs w:val="20"/>
        </w:rPr>
      </w:pPr>
    </w:p>
    <w:p w:rsidR="00737BB1" w:rsidRPr="00A47BA0" w:rsidRDefault="00737BB1" w:rsidP="00D32E47">
      <w:pPr>
        <w:jc w:val="both"/>
        <w:rPr>
          <w:rFonts w:cstheme="minorHAnsi"/>
          <w:sz w:val="20"/>
          <w:szCs w:val="20"/>
        </w:rPr>
      </w:pPr>
    </w:p>
    <w:p w:rsidR="00737BB1" w:rsidRPr="00A47BA0" w:rsidRDefault="00737BB1" w:rsidP="00D32E47">
      <w:pPr>
        <w:jc w:val="both"/>
        <w:rPr>
          <w:rFonts w:cstheme="minorHAnsi"/>
          <w:sz w:val="20"/>
          <w:szCs w:val="20"/>
        </w:rPr>
      </w:pPr>
    </w:p>
    <w:p w:rsidR="00F865BD" w:rsidRDefault="00D32E47" w:rsidP="00986C16">
      <w:pPr>
        <w:jc w:val="both"/>
        <w:rPr>
          <w:rFonts w:cstheme="minorHAnsi"/>
          <w:i/>
          <w:sz w:val="20"/>
          <w:szCs w:val="20"/>
        </w:rPr>
      </w:pPr>
      <w:r w:rsidRPr="00A47BA0">
        <w:rPr>
          <w:rFonts w:cstheme="minorHAnsi"/>
          <w:i/>
          <w:sz w:val="20"/>
          <w:szCs w:val="20"/>
        </w:rPr>
        <w:t>Champs obligatoires</w:t>
      </w:r>
      <w:r w:rsidR="00F865BD">
        <w:rPr>
          <w:rFonts w:cstheme="minorHAnsi"/>
          <w:i/>
          <w:sz w:val="20"/>
          <w:szCs w:val="20"/>
        </w:rPr>
        <w:t>*</w:t>
      </w:r>
    </w:p>
    <w:p w:rsidR="00D32E47" w:rsidRDefault="00D32E47" w:rsidP="00986C16">
      <w:pPr>
        <w:jc w:val="both"/>
        <w:rPr>
          <w:rFonts w:cstheme="minorHAnsi"/>
          <w:b/>
          <w:sz w:val="20"/>
          <w:szCs w:val="20"/>
        </w:rPr>
      </w:pPr>
      <w:r w:rsidRPr="00986C16">
        <w:rPr>
          <w:rFonts w:cstheme="minorHAnsi"/>
          <w:b/>
          <w:sz w:val="20"/>
          <w:szCs w:val="20"/>
        </w:rPr>
        <w:t>A renvoyer par email à votre interlocuteur commercial.</w:t>
      </w:r>
    </w:p>
    <w:p w:rsidR="009900BF" w:rsidRPr="00C506E8" w:rsidRDefault="00C506E8" w:rsidP="00C506E8">
      <w:pPr>
        <w:pStyle w:val="NormalWeb"/>
        <w:spacing w:before="120" w:beforeAutospacing="0" w:after="120" w:afterAutospacing="0"/>
        <w:ind w:left="360"/>
        <w:jc w:val="center"/>
        <w:rPr>
          <w:rFonts w:asciiTheme="minorHAnsi" w:hAnsiTheme="minorHAnsi" w:cstheme="minorHAnsi"/>
          <w:b/>
          <w:color w:val="005580" w:themeColor="accent1" w:themeShade="80"/>
          <w:sz w:val="32"/>
        </w:rPr>
      </w:pPr>
      <w:r>
        <w:rPr>
          <w:rFonts w:asciiTheme="minorHAnsi" w:hAnsiTheme="minorHAnsi" w:cstheme="minorHAnsi"/>
          <w:b/>
          <w:color w:val="005580" w:themeColor="accent1" w:themeShade="80"/>
          <w:sz w:val="32"/>
        </w:rPr>
        <w:lastRenderedPageBreak/>
        <w:t>PREMI</w:t>
      </w:r>
      <w:r w:rsidR="00010BB3">
        <w:rPr>
          <w:rFonts w:asciiTheme="minorHAnsi" w:hAnsiTheme="minorHAnsi" w:cstheme="minorHAnsi"/>
          <w:b/>
          <w:color w:val="005580" w:themeColor="accent1" w:themeShade="80"/>
          <w:sz w:val="32"/>
        </w:rPr>
        <w:t>È</w:t>
      </w:r>
      <w:r>
        <w:rPr>
          <w:rFonts w:asciiTheme="minorHAnsi" w:hAnsiTheme="minorHAnsi" w:cstheme="minorHAnsi"/>
          <w:b/>
          <w:color w:val="005580" w:themeColor="accent1" w:themeShade="80"/>
          <w:sz w:val="32"/>
        </w:rPr>
        <w:t>RE MISE EN SERVICE DE L’</w:t>
      </w:r>
      <w:r w:rsidR="00010BB3">
        <w:rPr>
          <w:rFonts w:asciiTheme="minorHAnsi" w:hAnsiTheme="minorHAnsi" w:cstheme="minorHAnsi"/>
          <w:b/>
          <w:color w:val="005580" w:themeColor="accent1" w:themeShade="80"/>
          <w:sz w:val="32"/>
        </w:rPr>
        <w:t>É</w:t>
      </w:r>
      <w:r w:rsidR="009900BF" w:rsidRPr="00C506E8">
        <w:rPr>
          <w:rFonts w:asciiTheme="minorHAnsi" w:hAnsiTheme="minorHAnsi" w:cstheme="minorHAnsi"/>
          <w:b/>
          <w:color w:val="005580" w:themeColor="accent1" w:themeShade="80"/>
          <w:sz w:val="32"/>
        </w:rPr>
        <w:t>LECTRICITE</w:t>
      </w:r>
    </w:p>
    <w:p w:rsidR="00DF0781" w:rsidRPr="00E30B42" w:rsidRDefault="00DF0781" w:rsidP="00E30B42">
      <w:pPr>
        <w:pStyle w:val="NormalWeb"/>
        <w:numPr>
          <w:ilvl w:val="0"/>
          <w:numId w:val="12"/>
        </w:numPr>
        <w:spacing w:before="120" w:beforeAutospacing="0" w:after="120" w:afterAutospacing="0"/>
        <w:ind w:hanging="720"/>
        <w:rPr>
          <w:rFonts w:asciiTheme="minorHAnsi" w:hAnsiTheme="minorHAnsi" w:cstheme="minorHAnsi"/>
          <w:color w:val="007FBF" w:themeColor="accent1" w:themeShade="BF"/>
          <w:sz w:val="32"/>
        </w:rPr>
      </w:pPr>
      <w:r w:rsidRPr="00E30B42">
        <w:rPr>
          <w:rFonts w:asciiTheme="minorHAnsi" w:hAnsiTheme="minorHAnsi" w:cstheme="minorHAnsi"/>
          <w:b/>
          <w:bCs/>
          <w:color w:val="007FBF" w:themeColor="accent1" w:themeShade="BF"/>
          <w:kern w:val="24"/>
          <w:sz w:val="32"/>
        </w:rPr>
        <w:t>Une demande de raccordement sur un site non équipé d’un compteur électrique :</w:t>
      </w:r>
    </w:p>
    <w:p w:rsidR="00DF0781" w:rsidRPr="00C506E8" w:rsidRDefault="00DF0781" w:rsidP="00DF0781">
      <w:pPr>
        <w:ind w:left="360"/>
        <w:rPr>
          <w:rFonts w:eastAsia="Times New Roman" w:cstheme="minorHAnsi"/>
          <w:color w:val="005580" w:themeColor="accent1" w:themeShade="80"/>
        </w:rPr>
      </w:pPr>
    </w:p>
    <w:p w:rsidR="00DF0781" w:rsidRPr="00C506E8" w:rsidRDefault="00DF0781" w:rsidP="00DF078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5580" w:themeColor="accent1" w:themeShade="80"/>
          <w:kern w:val="24"/>
        </w:rPr>
      </w:pP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Afin d’établir la mise en service du compteur, une attestation de conformité des installations électrique aussi appelé le CONSUEL sera exigé par </w:t>
      </w:r>
      <w:proofErr w:type="spellStart"/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>Enedis</w:t>
      </w:r>
      <w:proofErr w:type="spellEnd"/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>.</w:t>
      </w:r>
    </w:p>
    <w:p w:rsidR="00DF0781" w:rsidRPr="00E30B42" w:rsidRDefault="00DF0781" w:rsidP="00C30D42">
      <w:pPr>
        <w:pStyle w:val="NormalWeb"/>
        <w:spacing w:before="120" w:beforeAutospacing="0" w:after="120" w:afterAutospacing="0"/>
        <w:rPr>
          <w:rFonts w:asciiTheme="minorHAnsi" w:hAnsiTheme="minorHAnsi" w:cstheme="minorHAnsi"/>
          <w:b/>
          <w:bCs/>
          <w:color w:val="007FBF" w:themeColor="accent1" w:themeShade="BF"/>
          <w:kern w:val="24"/>
        </w:rPr>
      </w:pPr>
      <w:r w:rsidRPr="00E30B42">
        <w:rPr>
          <w:rFonts w:asciiTheme="minorHAnsi" w:hAnsiTheme="minorHAnsi" w:cstheme="minorHAnsi"/>
          <w:b/>
          <w:bCs/>
          <w:color w:val="007FBF" w:themeColor="accent1" w:themeShade="BF"/>
          <w:kern w:val="24"/>
        </w:rPr>
        <w:t>Dans quels cas ce document est exigé :</w:t>
      </w:r>
    </w:p>
    <w:p w:rsidR="00C30D42" w:rsidRPr="00C506E8" w:rsidRDefault="00C30D42" w:rsidP="00C30D42">
      <w:pPr>
        <w:pStyle w:val="Paragraphedeliste"/>
        <w:numPr>
          <w:ilvl w:val="0"/>
          <w:numId w:val="11"/>
        </w:numPr>
        <w:rPr>
          <w:rFonts w:asciiTheme="minorHAnsi" w:eastAsia="Times New Roman" w:hAnsiTheme="minorHAnsi" w:cstheme="minorHAnsi"/>
          <w:color w:val="005580" w:themeColor="accent1" w:themeShade="80"/>
        </w:rPr>
      </w:pP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l'installation électrique est </w:t>
      </w:r>
      <w:r w:rsidRPr="00C506E8">
        <w:rPr>
          <w:rFonts w:asciiTheme="minorHAnsi" w:hAnsiTheme="minorHAnsi" w:cstheme="minorHAnsi"/>
          <w:b/>
          <w:bCs/>
          <w:color w:val="005580" w:themeColor="accent1" w:themeShade="80"/>
          <w:kern w:val="24"/>
        </w:rPr>
        <w:t>inexistante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 : par exemple un site en cours de construction donc jamais </w:t>
      </w:r>
      <w:hyperlink r:id="rId12" w:history="1">
        <w:r w:rsidRPr="00C506E8">
          <w:rPr>
            <w:rStyle w:val="Lienhypertexte"/>
            <w:rFonts w:asciiTheme="minorHAnsi" w:hAnsiTheme="minorHAnsi" w:cstheme="minorHAnsi"/>
            <w:color w:val="005580" w:themeColor="accent1" w:themeShade="80"/>
            <w:kern w:val="24"/>
          </w:rPr>
          <w:t xml:space="preserve">raccordé à </w:t>
        </w:r>
      </w:hyperlink>
      <w:hyperlink r:id="rId13" w:history="1">
        <w:r w:rsidRPr="00C506E8">
          <w:rPr>
            <w:rStyle w:val="Lienhypertexte"/>
            <w:rFonts w:asciiTheme="minorHAnsi" w:hAnsiTheme="minorHAnsi" w:cstheme="minorHAnsi"/>
            <w:color w:val="005580" w:themeColor="accent1" w:themeShade="80"/>
            <w:kern w:val="24"/>
          </w:rPr>
          <w:t>l'électricité</w:t>
        </w:r>
      </w:hyperlink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. </w:t>
      </w:r>
    </w:p>
    <w:p w:rsidR="00DF0781" w:rsidRPr="00C506E8" w:rsidRDefault="00DF0781" w:rsidP="00DF0781">
      <w:pPr>
        <w:ind w:left="360"/>
        <w:rPr>
          <w:rFonts w:eastAsia="Times New Roman" w:cstheme="minorHAnsi"/>
          <w:color w:val="005580" w:themeColor="accent1" w:themeShade="80"/>
        </w:rPr>
      </w:pPr>
    </w:p>
    <w:p w:rsidR="00C30D42" w:rsidRPr="00C506E8" w:rsidRDefault="00C30D42" w:rsidP="00C30D42">
      <w:pPr>
        <w:pStyle w:val="Paragraphedeliste"/>
        <w:numPr>
          <w:ilvl w:val="0"/>
          <w:numId w:val="11"/>
        </w:numPr>
        <w:rPr>
          <w:rFonts w:asciiTheme="minorHAnsi" w:eastAsia="Times New Roman" w:hAnsiTheme="minorHAnsi" w:cstheme="minorHAnsi"/>
          <w:color w:val="005580" w:themeColor="accent1" w:themeShade="80"/>
        </w:rPr>
      </w:pP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l'installation électrique est </w:t>
      </w:r>
      <w:r w:rsidRPr="00C506E8">
        <w:rPr>
          <w:rFonts w:asciiTheme="minorHAnsi" w:hAnsiTheme="minorHAnsi" w:cstheme="minorHAnsi"/>
          <w:b/>
          <w:bCs/>
          <w:color w:val="005580" w:themeColor="accent1" w:themeShade="80"/>
          <w:kern w:val="24"/>
        </w:rPr>
        <w:t>modifiée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 : par exemple dans le cas d'un </w:t>
      </w:r>
      <w:hyperlink r:id="rId14" w:history="1">
        <w:r w:rsidRPr="00C506E8">
          <w:rPr>
            <w:rStyle w:val="Lienhypertexte"/>
            <w:rFonts w:asciiTheme="minorHAnsi" w:hAnsiTheme="minorHAnsi" w:cstheme="minorHAnsi"/>
            <w:color w:val="005580" w:themeColor="accent1" w:themeShade="80"/>
            <w:kern w:val="24"/>
          </w:rPr>
          <w:t>changement de puissance du compteur</w:t>
        </w:r>
      </w:hyperlink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 ou d'une réfection des câblages ;</w:t>
      </w:r>
    </w:p>
    <w:p w:rsidR="00DF0781" w:rsidRPr="00C506E8" w:rsidRDefault="00DF0781" w:rsidP="00DF0781">
      <w:pPr>
        <w:ind w:left="360"/>
        <w:rPr>
          <w:rFonts w:eastAsia="Times New Roman" w:cstheme="minorHAnsi"/>
          <w:color w:val="005580" w:themeColor="accent1" w:themeShade="80"/>
        </w:rPr>
      </w:pPr>
    </w:p>
    <w:p w:rsidR="00C30D42" w:rsidRPr="00C506E8" w:rsidRDefault="00C30D42" w:rsidP="00C30D42">
      <w:pPr>
        <w:pStyle w:val="Paragraphedeliste"/>
        <w:numPr>
          <w:ilvl w:val="0"/>
          <w:numId w:val="11"/>
        </w:numPr>
        <w:rPr>
          <w:rFonts w:asciiTheme="minorHAnsi" w:eastAsia="Times New Roman" w:hAnsiTheme="minorHAnsi" w:cstheme="minorHAnsi"/>
          <w:color w:val="005580" w:themeColor="accent1" w:themeShade="80"/>
        </w:rPr>
      </w:pP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l'installation électrique est </w:t>
      </w:r>
      <w:r w:rsidRPr="00C506E8">
        <w:rPr>
          <w:rFonts w:asciiTheme="minorHAnsi" w:hAnsiTheme="minorHAnsi" w:cstheme="minorHAnsi"/>
          <w:b/>
          <w:bCs/>
          <w:color w:val="005580" w:themeColor="accent1" w:themeShade="80"/>
          <w:kern w:val="24"/>
        </w:rPr>
        <w:t xml:space="preserve">complétée 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>: l'installation d'origine n'est pas modifiée mais il est procédé à des raccordements supplémentaires (câblage d'une nouvelle pièce par exemple).</w:t>
      </w:r>
    </w:p>
    <w:p w:rsidR="00DF0781" w:rsidRPr="00C506E8" w:rsidRDefault="00DF0781" w:rsidP="00DF0781">
      <w:pPr>
        <w:ind w:left="360"/>
        <w:rPr>
          <w:rFonts w:eastAsia="Times New Roman" w:cstheme="minorHAnsi"/>
          <w:color w:val="005580" w:themeColor="accent1" w:themeShade="80"/>
        </w:rPr>
      </w:pPr>
    </w:p>
    <w:p w:rsidR="00C30D42" w:rsidRPr="00C506E8" w:rsidRDefault="00C30D42" w:rsidP="00C30D42">
      <w:pPr>
        <w:pStyle w:val="Paragraphedeliste"/>
        <w:numPr>
          <w:ilvl w:val="0"/>
          <w:numId w:val="12"/>
        </w:numPr>
        <w:rPr>
          <w:rFonts w:asciiTheme="minorHAnsi" w:eastAsia="Times New Roman" w:hAnsiTheme="minorHAnsi" w:cstheme="minorHAnsi"/>
          <w:color w:val="005580" w:themeColor="accent1" w:themeShade="80"/>
        </w:rPr>
      </w:pP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Si l’un de ces cas vous concerne, faire une demande d’ouverture de dossier pour un raccordement d’électricité et complétez le </w:t>
      </w:r>
      <w:r w:rsidR="00DF0781" w:rsidRPr="00C506E8">
        <w:rPr>
          <w:rFonts w:asciiTheme="minorHAnsi" w:hAnsiTheme="minorHAnsi" w:cstheme="minorHAnsi"/>
          <w:b/>
          <w:bCs/>
          <w:color w:val="005580" w:themeColor="accent1" w:themeShade="80"/>
          <w:kern w:val="24"/>
          <w:u w:val="single"/>
        </w:rPr>
        <w:t xml:space="preserve">formulaire </w:t>
      </w:r>
      <w:r w:rsidR="0024767E" w:rsidRPr="00C506E8">
        <w:rPr>
          <w:rFonts w:asciiTheme="minorHAnsi" w:hAnsiTheme="minorHAnsi" w:cstheme="minorHAnsi"/>
          <w:b/>
          <w:bCs/>
          <w:color w:val="005580" w:themeColor="accent1" w:themeShade="80"/>
          <w:kern w:val="24"/>
          <w:u w:val="single"/>
        </w:rPr>
        <w:t>joint</w:t>
      </w:r>
      <w:r w:rsidR="0024767E" w:rsidRPr="00C506E8">
        <w:rPr>
          <w:rFonts w:asciiTheme="minorHAnsi" w:hAnsiTheme="minorHAnsi" w:cstheme="minorHAnsi"/>
          <w:b/>
          <w:bCs/>
          <w:color w:val="005580" w:themeColor="accent1" w:themeShade="80"/>
          <w:kern w:val="24"/>
        </w:rPr>
        <w:t>.</w:t>
      </w:r>
    </w:p>
    <w:p w:rsidR="00DF0781" w:rsidRPr="00C506E8" w:rsidRDefault="00DF0781" w:rsidP="00DF0781">
      <w:pPr>
        <w:pStyle w:val="Paragraphedeliste"/>
        <w:rPr>
          <w:rFonts w:asciiTheme="minorHAnsi" w:eastAsia="Times New Roman" w:hAnsiTheme="minorHAnsi" w:cstheme="minorHAnsi"/>
          <w:color w:val="005580" w:themeColor="accent1" w:themeShade="80"/>
        </w:rPr>
      </w:pPr>
    </w:p>
    <w:p w:rsidR="00C30D42" w:rsidRPr="00C506E8" w:rsidRDefault="00C30D42" w:rsidP="00C30D42">
      <w:pPr>
        <w:pStyle w:val="Paragraphedeliste"/>
        <w:numPr>
          <w:ilvl w:val="0"/>
          <w:numId w:val="12"/>
        </w:numPr>
        <w:rPr>
          <w:rFonts w:asciiTheme="minorHAnsi" w:eastAsia="Times New Roman" w:hAnsiTheme="minorHAnsi" w:cstheme="minorHAnsi"/>
          <w:color w:val="005580" w:themeColor="accent1" w:themeShade="80"/>
        </w:rPr>
      </w:pP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>Un RDV devra être pris avec un technicien auprès d’</w:t>
      </w:r>
      <w:proofErr w:type="spellStart"/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>Enedis</w:t>
      </w:r>
      <w:proofErr w:type="spellEnd"/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 pour la pose de compteur.</w:t>
      </w:r>
    </w:p>
    <w:p w:rsidR="00C30D42" w:rsidRPr="00C506E8" w:rsidRDefault="00C30D42" w:rsidP="00C30D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5580" w:themeColor="accent1" w:themeShade="80"/>
        </w:rPr>
      </w:pPr>
    </w:p>
    <w:p w:rsidR="00C30D42" w:rsidRPr="00C506E8" w:rsidRDefault="00C30D42" w:rsidP="00C30D4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5580" w:themeColor="accent1" w:themeShade="80"/>
        </w:rPr>
      </w:pPr>
      <w:r w:rsidRPr="00C506E8">
        <w:rPr>
          <w:rFonts w:asciiTheme="minorHAnsi" w:hAnsiTheme="minorHAnsi" w:cstheme="minorHAnsi"/>
          <w:b/>
          <w:bCs/>
          <w:color w:val="005580" w:themeColor="accent1" w:themeShade="80"/>
          <w:kern w:val="24"/>
        </w:rPr>
        <w:t xml:space="preserve">Point d’attention 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: </w:t>
      </w:r>
    </w:p>
    <w:p w:rsidR="00C30D42" w:rsidRPr="00C506E8" w:rsidRDefault="00C30D42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005580" w:themeColor="accent1" w:themeShade="80"/>
          <w:kern w:val="24"/>
        </w:rPr>
      </w:pPr>
      <w:proofErr w:type="spellStart"/>
      <w:r w:rsidRPr="00F84FFF">
        <w:rPr>
          <w:rFonts w:asciiTheme="minorHAnsi" w:hAnsiTheme="minorHAnsi" w:cstheme="minorHAnsi"/>
          <w:b/>
          <w:color w:val="005580" w:themeColor="accent1" w:themeShade="80"/>
          <w:kern w:val="24"/>
        </w:rPr>
        <w:t>Enedis</w:t>
      </w:r>
      <w:proofErr w:type="spellEnd"/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 prend</w:t>
      </w:r>
      <w:r w:rsidR="00F84FFF">
        <w:rPr>
          <w:rFonts w:asciiTheme="minorHAnsi" w:hAnsiTheme="minorHAnsi" w:cstheme="minorHAnsi"/>
          <w:color w:val="005580" w:themeColor="accent1" w:themeShade="80"/>
          <w:kern w:val="24"/>
        </w:rPr>
        <w:t>ra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 contact avec la personne que vous aurez désignée comme interlocuteur sur ce dossier. Ils appellent </w:t>
      </w:r>
      <w:r w:rsidRPr="00C506E8">
        <w:rPr>
          <w:rFonts w:asciiTheme="minorHAnsi" w:hAnsiTheme="minorHAnsi" w:cstheme="minorHAnsi"/>
          <w:b/>
          <w:color w:val="005580" w:themeColor="accent1" w:themeShade="80"/>
          <w:kern w:val="24"/>
        </w:rPr>
        <w:t>toujours en numéro masqué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 et ne laissent jamais de message. Ils n’essayeront de vous joindre que </w:t>
      </w:r>
      <w:r w:rsidRPr="00C506E8">
        <w:rPr>
          <w:rFonts w:asciiTheme="minorHAnsi" w:hAnsiTheme="minorHAnsi" w:cstheme="minorHAnsi"/>
          <w:b/>
          <w:color w:val="005580" w:themeColor="accent1" w:themeShade="80"/>
          <w:kern w:val="24"/>
        </w:rPr>
        <w:t>2 fois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, si la seconde fois vous ne répondez pas, votre dossier sera clôturé et une nouvelle demande </w:t>
      </w:r>
      <w:r w:rsidR="00DF0781" w:rsidRPr="00C506E8">
        <w:rPr>
          <w:rFonts w:asciiTheme="minorHAnsi" w:hAnsiTheme="minorHAnsi" w:cstheme="minorHAnsi"/>
          <w:color w:val="005580" w:themeColor="accent1" w:themeShade="80"/>
          <w:kern w:val="24"/>
        </w:rPr>
        <w:t>devra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 être instruite.</w:t>
      </w:r>
    </w:p>
    <w:p w:rsidR="00C506E8" w:rsidRP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005580" w:themeColor="accent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808080" w:themeColor="background1" w:themeShade="80"/>
          <w:kern w:val="24"/>
        </w:rPr>
      </w:pPr>
    </w:p>
    <w:p w:rsidR="00C506E8" w:rsidRDefault="00C506E8" w:rsidP="00C506E8">
      <w:pPr>
        <w:pStyle w:val="NormalWeb"/>
        <w:spacing w:before="120" w:beforeAutospacing="0" w:after="120" w:afterAutospacing="0"/>
        <w:ind w:left="360"/>
        <w:jc w:val="center"/>
        <w:rPr>
          <w:rFonts w:asciiTheme="minorHAnsi" w:hAnsiTheme="minorHAnsi" w:cstheme="minorHAnsi"/>
          <w:b/>
          <w:color w:val="005580" w:themeColor="accent1" w:themeShade="80"/>
          <w:sz w:val="32"/>
        </w:rPr>
      </w:pPr>
      <w:r>
        <w:rPr>
          <w:rFonts w:asciiTheme="minorHAnsi" w:hAnsiTheme="minorHAnsi" w:cstheme="minorHAnsi"/>
          <w:b/>
          <w:color w:val="005580" w:themeColor="accent1" w:themeShade="80"/>
          <w:sz w:val="32"/>
        </w:rPr>
        <w:lastRenderedPageBreak/>
        <w:t>PREMI</w:t>
      </w:r>
      <w:r w:rsidR="00010BB3">
        <w:rPr>
          <w:rFonts w:asciiTheme="minorHAnsi" w:hAnsiTheme="minorHAnsi" w:cstheme="minorHAnsi"/>
          <w:b/>
          <w:color w:val="005580" w:themeColor="accent1" w:themeShade="80"/>
          <w:sz w:val="32"/>
        </w:rPr>
        <w:t>È</w:t>
      </w:r>
      <w:r>
        <w:rPr>
          <w:rFonts w:asciiTheme="minorHAnsi" w:hAnsiTheme="minorHAnsi" w:cstheme="minorHAnsi"/>
          <w:b/>
          <w:color w:val="005580" w:themeColor="accent1" w:themeShade="80"/>
          <w:sz w:val="32"/>
        </w:rPr>
        <w:t xml:space="preserve">RE MISE EN SERVICE DU </w:t>
      </w:r>
      <w:r w:rsidRPr="00C506E8">
        <w:rPr>
          <w:rFonts w:asciiTheme="minorHAnsi" w:hAnsiTheme="minorHAnsi" w:cstheme="minorHAnsi"/>
          <w:b/>
          <w:color w:val="005580" w:themeColor="accent1" w:themeShade="80"/>
          <w:sz w:val="32"/>
        </w:rPr>
        <w:t>GAZ</w:t>
      </w:r>
    </w:p>
    <w:p w:rsidR="00C506E8" w:rsidRPr="00E30B42" w:rsidRDefault="00C506E8" w:rsidP="00E30B42">
      <w:pPr>
        <w:pStyle w:val="NormalWeb"/>
        <w:numPr>
          <w:ilvl w:val="0"/>
          <w:numId w:val="12"/>
        </w:numPr>
        <w:spacing w:before="120" w:beforeAutospacing="0" w:after="120" w:afterAutospacing="0"/>
        <w:ind w:hanging="720"/>
        <w:rPr>
          <w:rFonts w:asciiTheme="minorHAnsi" w:hAnsiTheme="minorHAnsi" w:cstheme="minorHAnsi"/>
          <w:color w:val="007FBF" w:themeColor="accent1" w:themeShade="BF"/>
          <w:sz w:val="32"/>
        </w:rPr>
      </w:pPr>
      <w:r w:rsidRPr="00E30B42">
        <w:rPr>
          <w:rFonts w:asciiTheme="minorHAnsi" w:hAnsiTheme="minorHAnsi" w:cstheme="minorHAnsi"/>
          <w:b/>
          <w:bCs/>
          <w:color w:val="007FBF" w:themeColor="accent1" w:themeShade="BF"/>
          <w:kern w:val="24"/>
          <w:sz w:val="32"/>
        </w:rPr>
        <w:t>Une demande de raccordement sur u</w:t>
      </w:r>
      <w:r w:rsidRPr="00E30B42">
        <w:rPr>
          <w:rFonts w:asciiTheme="minorHAnsi" w:hAnsiTheme="minorHAnsi" w:cstheme="minorHAnsi"/>
          <w:b/>
          <w:bCs/>
          <w:color w:val="007FBF" w:themeColor="accent1" w:themeShade="BF"/>
          <w:kern w:val="24"/>
          <w:sz w:val="32"/>
        </w:rPr>
        <w:t>n site non équipé d’un compteur de gaz</w:t>
      </w:r>
      <w:r w:rsidRPr="00E30B42">
        <w:rPr>
          <w:rFonts w:asciiTheme="minorHAnsi" w:hAnsiTheme="minorHAnsi" w:cstheme="minorHAnsi"/>
          <w:b/>
          <w:bCs/>
          <w:color w:val="007FBF" w:themeColor="accent1" w:themeShade="BF"/>
          <w:kern w:val="24"/>
          <w:sz w:val="32"/>
        </w:rPr>
        <w:t> :</w:t>
      </w:r>
    </w:p>
    <w:p w:rsidR="00C506E8" w:rsidRPr="00C506E8" w:rsidRDefault="00C506E8" w:rsidP="00F00B31">
      <w:pPr>
        <w:pStyle w:val="NormalWeb"/>
        <w:spacing w:before="120" w:beforeAutospacing="0" w:after="120" w:afterAutospacing="0"/>
        <w:ind w:left="360"/>
        <w:jc w:val="both"/>
        <w:rPr>
          <w:rFonts w:asciiTheme="minorHAnsi" w:hAnsiTheme="minorHAnsi" w:cstheme="minorHAnsi"/>
          <w:b/>
          <w:color w:val="005580" w:themeColor="accent1" w:themeShade="80"/>
          <w:sz w:val="32"/>
        </w:rPr>
      </w:pPr>
    </w:p>
    <w:p w:rsidR="00C506E8" w:rsidRDefault="00C506E8" w:rsidP="00F00B3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5580" w:themeColor="accent1" w:themeShade="80"/>
          <w:kern w:val="24"/>
        </w:rPr>
      </w:pPr>
      <w:r>
        <w:rPr>
          <w:rFonts w:asciiTheme="minorHAnsi" w:hAnsiTheme="minorHAnsi" w:cstheme="minorHAnsi"/>
          <w:color w:val="005580" w:themeColor="accent1" w:themeShade="80"/>
          <w:kern w:val="24"/>
        </w:rPr>
        <w:t xml:space="preserve">Dans le cadre d’une construction d’un local commercial 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>raccordé au gaz naturel</w:t>
      </w:r>
      <w:r>
        <w:rPr>
          <w:rFonts w:asciiTheme="minorHAnsi" w:hAnsiTheme="minorHAnsi" w:cstheme="minorHAnsi"/>
          <w:color w:val="005580" w:themeColor="accent1" w:themeShade="80"/>
          <w:kern w:val="24"/>
        </w:rPr>
        <w:t xml:space="preserve"> ou bien qu’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>une installation de gaz est modifiée</w:t>
      </w:r>
      <w:r w:rsidR="002E52F6">
        <w:rPr>
          <w:rFonts w:asciiTheme="minorHAnsi" w:hAnsiTheme="minorHAnsi" w:cstheme="minorHAnsi"/>
          <w:color w:val="005580" w:themeColor="accent1" w:themeShade="80"/>
          <w:kern w:val="24"/>
        </w:rPr>
        <w:t>, complétée</w:t>
      </w:r>
      <w:bookmarkStart w:id="0" w:name="_GoBack"/>
      <w:bookmarkEnd w:id="0"/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 ou rénovée</w:t>
      </w:r>
      <w:r>
        <w:rPr>
          <w:rFonts w:asciiTheme="minorHAnsi" w:hAnsiTheme="minorHAnsi" w:cstheme="minorHAnsi"/>
          <w:color w:val="005580" w:themeColor="accent1" w:themeShade="80"/>
          <w:kern w:val="24"/>
        </w:rPr>
        <w:t xml:space="preserve">, afin d’établir le contrat de fourniture en gaz, </w:t>
      </w:r>
      <w:proofErr w:type="spellStart"/>
      <w:r>
        <w:rPr>
          <w:rFonts w:asciiTheme="minorHAnsi" w:hAnsiTheme="minorHAnsi" w:cstheme="minorHAnsi"/>
          <w:color w:val="005580" w:themeColor="accent1" w:themeShade="80"/>
          <w:kern w:val="24"/>
        </w:rPr>
        <w:t>Engie</w:t>
      </w:r>
      <w:proofErr w:type="spellEnd"/>
      <w:r>
        <w:rPr>
          <w:rFonts w:asciiTheme="minorHAnsi" w:hAnsiTheme="minorHAnsi" w:cstheme="minorHAnsi"/>
          <w:color w:val="005580" w:themeColor="accent1" w:themeShade="80"/>
          <w:kern w:val="24"/>
        </w:rPr>
        <w:t xml:space="preserve"> vous réclamera une attestation de conformité des installations.</w:t>
      </w:r>
    </w:p>
    <w:p w:rsidR="00C506E8" w:rsidRDefault="00C506E8" w:rsidP="00F00B3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5580" w:themeColor="accent1" w:themeShade="80"/>
          <w:kern w:val="24"/>
        </w:rPr>
      </w:pPr>
    </w:p>
    <w:p w:rsidR="00C506E8" w:rsidRPr="00C506E8" w:rsidRDefault="00C506E8" w:rsidP="00F00B3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5580" w:themeColor="accent1" w:themeShade="80"/>
          <w:kern w:val="24"/>
        </w:rPr>
      </w:pPr>
      <w:r>
        <w:rPr>
          <w:rFonts w:asciiTheme="minorHAnsi" w:hAnsiTheme="minorHAnsi" w:cstheme="minorHAnsi"/>
          <w:color w:val="005580" w:themeColor="accent1" w:themeShade="80"/>
          <w:kern w:val="24"/>
        </w:rPr>
        <w:t>Cette attestation appelée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 </w:t>
      </w:r>
      <w:r w:rsidRPr="00E30B42">
        <w:rPr>
          <w:rFonts w:asciiTheme="minorHAnsi" w:hAnsiTheme="minorHAnsi" w:cstheme="minorHAnsi"/>
          <w:b/>
          <w:color w:val="007FBF" w:themeColor="accent1" w:themeShade="BF"/>
          <w:kern w:val="24"/>
        </w:rPr>
        <w:t>Certificat de Conformité d'Installation</w:t>
      </w:r>
      <w:r w:rsidRPr="00C506E8">
        <w:rPr>
          <w:rFonts w:asciiTheme="minorHAnsi" w:hAnsiTheme="minorHAnsi" w:cstheme="minorHAnsi"/>
          <w:b/>
          <w:color w:val="007FBF" w:themeColor="accent1" w:themeShade="BF"/>
          <w:kern w:val="24"/>
        </w:rPr>
        <w:t xml:space="preserve"> (</w:t>
      </w:r>
      <w:r w:rsidRPr="00E30B42">
        <w:rPr>
          <w:rFonts w:asciiTheme="minorHAnsi" w:hAnsiTheme="minorHAnsi" w:cstheme="minorHAnsi"/>
          <w:b/>
          <w:color w:val="007FBF" w:themeColor="accent1" w:themeShade="BF"/>
          <w:kern w:val="24"/>
        </w:rPr>
        <w:t>CCI gaz</w:t>
      </w:r>
      <w:r w:rsidRPr="00C506E8">
        <w:rPr>
          <w:rFonts w:asciiTheme="minorHAnsi" w:hAnsiTheme="minorHAnsi" w:cstheme="minorHAnsi"/>
          <w:b/>
          <w:color w:val="007FBF" w:themeColor="accent1" w:themeShade="BF"/>
          <w:kern w:val="24"/>
        </w:rPr>
        <w:t>)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>, signé par le professionnel ayant effectué les travaux.</w:t>
      </w:r>
    </w:p>
    <w:p w:rsidR="00F00B31" w:rsidRDefault="00F00B31" w:rsidP="00F00B3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5580" w:themeColor="accent1" w:themeShade="80"/>
          <w:kern w:val="24"/>
        </w:rPr>
      </w:pPr>
    </w:p>
    <w:p w:rsidR="00F00B31" w:rsidRDefault="00F00B31" w:rsidP="00F00B3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5580" w:themeColor="accent1" w:themeShade="80"/>
          <w:kern w:val="24"/>
        </w:rPr>
      </w:pPr>
      <w:r w:rsidRPr="00F00B31">
        <w:rPr>
          <w:rFonts w:asciiTheme="minorHAnsi" w:hAnsiTheme="minorHAnsi" w:cstheme="minorHAnsi"/>
          <w:color w:val="005580" w:themeColor="accent1" w:themeShade="80"/>
          <w:kern w:val="24"/>
        </w:rPr>
        <w:t xml:space="preserve">Il est le pendant du </w:t>
      </w:r>
      <w:hyperlink r:id="rId15" w:tgtFrame="_blank" w:history="1">
        <w:proofErr w:type="spellStart"/>
        <w:r w:rsidRPr="00F00B31">
          <w:rPr>
            <w:rFonts w:asciiTheme="minorHAnsi" w:hAnsiTheme="minorHAnsi" w:cstheme="minorHAnsi"/>
            <w:color w:val="005580" w:themeColor="accent1" w:themeShade="80"/>
            <w:kern w:val="24"/>
          </w:rPr>
          <w:t>Consuel</w:t>
        </w:r>
        <w:proofErr w:type="spellEnd"/>
      </w:hyperlink>
      <w:r w:rsidRPr="00F00B31">
        <w:rPr>
          <w:rFonts w:asciiTheme="minorHAnsi" w:hAnsiTheme="minorHAnsi" w:cstheme="minorHAnsi"/>
          <w:color w:val="005580" w:themeColor="accent1" w:themeShade="80"/>
          <w:kern w:val="24"/>
        </w:rPr>
        <w:t xml:space="preserve"> pour l'électricité ; tous les deux étant obligatoires pour </w:t>
      </w:r>
      <w:hyperlink r:id="rId16" w:history="1">
        <w:r w:rsidRPr="00F00B31">
          <w:rPr>
            <w:rFonts w:asciiTheme="minorHAnsi" w:hAnsiTheme="minorHAnsi" w:cstheme="minorHAnsi"/>
            <w:color w:val="005580" w:themeColor="accent1" w:themeShade="80"/>
            <w:kern w:val="24"/>
          </w:rPr>
          <w:t>ouvrir ses compteurs</w:t>
        </w:r>
      </w:hyperlink>
      <w:r w:rsidRPr="00F00B31">
        <w:rPr>
          <w:rFonts w:asciiTheme="minorHAnsi" w:hAnsiTheme="minorHAnsi" w:cstheme="minorHAnsi"/>
          <w:color w:val="005580" w:themeColor="accent1" w:themeShade="80"/>
          <w:kern w:val="24"/>
        </w:rPr>
        <w:t xml:space="preserve"> suite à un </w:t>
      </w:r>
      <w:hyperlink r:id="rId17" w:history="1">
        <w:r w:rsidRPr="00F00B31">
          <w:rPr>
            <w:rFonts w:asciiTheme="minorHAnsi" w:hAnsiTheme="minorHAnsi" w:cstheme="minorHAnsi"/>
            <w:color w:val="005580" w:themeColor="accent1" w:themeShade="80"/>
            <w:kern w:val="24"/>
          </w:rPr>
          <w:t>raccordement électricité gaz</w:t>
        </w:r>
      </w:hyperlink>
      <w:r w:rsidRPr="00F00B31">
        <w:rPr>
          <w:rFonts w:asciiTheme="minorHAnsi" w:hAnsiTheme="minorHAnsi" w:cstheme="minorHAnsi"/>
          <w:color w:val="005580" w:themeColor="accent1" w:themeShade="80"/>
          <w:kern w:val="24"/>
        </w:rPr>
        <w:t xml:space="preserve"> et propane.</w:t>
      </w:r>
    </w:p>
    <w:p w:rsidR="00F00B31" w:rsidRDefault="00F00B31" w:rsidP="00F00B3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5580" w:themeColor="accent1" w:themeShade="80"/>
          <w:kern w:val="24"/>
        </w:rPr>
      </w:pPr>
    </w:p>
    <w:p w:rsidR="00C506E8" w:rsidRPr="00C506E8" w:rsidRDefault="00C506E8" w:rsidP="00F00B3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5580" w:themeColor="accent1" w:themeShade="80"/>
          <w:kern w:val="24"/>
        </w:rPr>
      </w:pP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Ce certificat doit être vérifié et validé par un organisme de contrôle agréé par le Ministère de l'industrie. C'est le rôle de l'entreprise </w:t>
      </w:r>
      <w:proofErr w:type="spellStart"/>
      <w:r w:rsidRPr="00C506E8">
        <w:rPr>
          <w:rFonts w:asciiTheme="minorHAnsi" w:hAnsiTheme="minorHAnsi" w:cstheme="minorHAnsi"/>
          <w:b/>
          <w:color w:val="005580" w:themeColor="accent1" w:themeShade="80"/>
          <w:kern w:val="24"/>
        </w:rPr>
        <w:t>Qualigaz</w:t>
      </w:r>
      <w:proofErr w:type="spellEnd"/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 ; envoyer un professionnel agréé afin de </w:t>
      </w:r>
      <w:r w:rsidRPr="00F84FFF">
        <w:rPr>
          <w:rFonts w:asciiTheme="minorHAnsi" w:hAnsiTheme="minorHAnsi" w:cstheme="minorHAnsi"/>
          <w:b/>
          <w:color w:val="005580" w:themeColor="accent1" w:themeShade="80"/>
          <w:kern w:val="24"/>
        </w:rPr>
        <w:t>vérifier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 le certificat de conformité </w:t>
      </w:r>
      <w:r w:rsidRPr="00C506E8">
        <w:rPr>
          <w:rFonts w:asciiTheme="minorHAnsi" w:hAnsiTheme="minorHAnsi" w:cstheme="minorHAnsi"/>
          <w:b/>
          <w:color w:val="005580" w:themeColor="accent1" w:themeShade="80"/>
          <w:kern w:val="24"/>
        </w:rPr>
        <w:t>et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 </w:t>
      </w:r>
      <w:r w:rsidRPr="00C506E8">
        <w:rPr>
          <w:rFonts w:asciiTheme="minorHAnsi" w:hAnsiTheme="minorHAnsi" w:cstheme="minorHAnsi"/>
          <w:b/>
          <w:color w:val="005580" w:themeColor="accent1" w:themeShade="80"/>
          <w:kern w:val="24"/>
        </w:rPr>
        <w:t>délivrer un rapport officiel attestant la sécurité et la qualité de l'installation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>.</w:t>
      </w:r>
    </w:p>
    <w:p w:rsidR="00C506E8" w:rsidRP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005580" w:themeColor="accent1" w:themeShade="80"/>
          <w:kern w:val="24"/>
        </w:rPr>
      </w:pPr>
    </w:p>
    <w:p w:rsidR="00C506E8" w:rsidRP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005580" w:themeColor="accent1" w:themeShade="80"/>
          <w:kern w:val="24"/>
        </w:rPr>
      </w:pPr>
    </w:p>
    <w:p w:rsidR="00F84FFF" w:rsidRPr="00C506E8" w:rsidRDefault="00F84FFF" w:rsidP="00F84FF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5580" w:themeColor="accent1" w:themeShade="80"/>
        </w:rPr>
      </w:pPr>
      <w:r w:rsidRPr="00C506E8">
        <w:rPr>
          <w:rFonts w:asciiTheme="minorHAnsi" w:hAnsiTheme="minorHAnsi" w:cstheme="minorHAnsi"/>
          <w:b/>
          <w:bCs/>
          <w:color w:val="005580" w:themeColor="accent1" w:themeShade="80"/>
          <w:kern w:val="24"/>
        </w:rPr>
        <w:t xml:space="preserve">Point d’attention 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: </w:t>
      </w:r>
    </w:p>
    <w:p w:rsidR="00F84FFF" w:rsidRDefault="00F84FFF" w:rsidP="00F84FFF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005580" w:themeColor="accent1" w:themeShade="80"/>
          <w:kern w:val="24"/>
        </w:rPr>
      </w:pPr>
      <w:proofErr w:type="spellStart"/>
      <w:r>
        <w:rPr>
          <w:rFonts w:asciiTheme="minorHAnsi" w:hAnsiTheme="minorHAnsi" w:cstheme="minorHAnsi"/>
          <w:b/>
          <w:color w:val="005580" w:themeColor="accent1" w:themeShade="80"/>
          <w:kern w:val="24"/>
        </w:rPr>
        <w:t>GrDF</w:t>
      </w:r>
      <w:proofErr w:type="spellEnd"/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 prend</w:t>
      </w:r>
      <w:r>
        <w:rPr>
          <w:rFonts w:asciiTheme="minorHAnsi" w:hAnsiTheme="minorHAnsi" w:cstheme="minorHAnsi"/>
          <w:color w:val="005580" w:themeColor="accent1" w:themeShade="80"/>
          <w:kern w:val="24"/>
        </w:rPr>
        <w:t>ra</w:t>
      </w:r>
      <w:r w:rsidRPr="00C506E8">
        <w:rPr>
          <w:rFonts w:asciiTheme="minorHAnsi" w:hAnsiTheme="minorHAnsi" w:cstheme="minorHAnsi"/>
          <w:color w:val="005580" w:themeColor="accent1" w:themeShade="80"/>
          <w:kern w:val="24"/>
        </w:rPr>
        <w:t xml:space="preserve"> contact avec la personne que vous aurez désignée comm</w:t>
      </w:r>
      <w:r w:rsidR="00E30B42">
        <w:rPr>
          <w:rFonts w:asciiTheme="minorHAnsi" w:hAnsiTheme="minorHAnsi" w:cstheme="minorHAnsi"/>
          <w:color w:val="005580" w:themeColor="accent1" w:themeShade="80"/>
          <w:kern w:val="24"/>
        </w:rPr>
        <w:t xml:space="preserve">e interlocuteur sur ce dossier. Les délais d’interventions dépendent du gestionnaire du réseau de gaz </w:t>
      </w:r>
      <w:proofErr w:type="spellStart"/>
      <w:r w:rsidR="00E30B42">
        <w:rPr>
          <w:rFonts w:asciiTheme="minorHAnsi" w:hAnsiTheme="minorHAnsi" w:cstheme="minorHAnsi"/>
          <w:color w:val="005580" w:themeColor="accent1" w:themeShade="80"/>
          <w:kern w:val="24"/>
        </w:rPr>
        <w:t>Grdf</w:t>
      </w:r>
      <w:proofErr w:type="spellEnd"/>
      <w:r w:rsidR="00E30B42">
        <w:rPr>
          <w:rFonts w:asciiTheme="minorHAnsi" w:hAnsiTheme="minorHAnsi" w:cstheme="minorHAnsi"/>
          <w:color w:val="005580" w:themeColor="accent1" w:themeShade="80"/>
          <w:kern w:val="24"/>
        </w:rPr>
        <w:t>.</w:t>
      </w:r>
    </w:p>
    <w:p w:rsidR="00E30B42" w:rsidRDefault="00E30B42" w:rsidP="00F84FFF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005580" w:themeColor="accent1" w:themeShade="80"/>
          <w:kern w:val="24"/>
        </w:rPr>
      </w:pPr>
    </w:p>
    <w:p w:rsidR="00C506E8" w:rsidRPr="00C506E8" w:rsidRDefault="00C506E8" w:rsidP="00C30D42">
      <w:pPr>
        <w:pStyle w:val="NormalWeb"/>
        <w:spacing w:before="0" w:beforeAutospacing="0" w:after="0" w:afterAutospacing="0"/>
        <w:ind w:firstLine="708"/>
        <w:rPr>
          <w:rFonts w:asciiTheme="minorHAnsi" w:hAnsiTheme="minorHAnsi" w:cstheme="minorHAnsi"/>
          <w:color w:val="005580" w:themeColor="accent1" w:themeShade="80"/>
        </w:rPr>
      </w:pPr>
    </w:p>
    <w:p w:rsidR="00C30D42" w:rsidRPr="00A47BA0" w:rsidRDefault="00C30D42" w:rsidP="00986C16">
      <w:pPr>
        <w:jc w:val="both"/>
        <w:rPr>
          <w:rFonts w:cstheme="minorHAnsi"/>
          <w:sz w:val="20"/>
          <w:szCs w:val="20"/>
        </w:rPr>
      </w:pPr>
    </w:p>
    <w:sectPr w:rsidR="00C30D42" w:rsidRPr="00A47BA0" w:rsidSect="0015410F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567" w:right="992" w:bottom="964" w:left="992" w:header="567" w:footer="8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CC" w:rsidRDefault="003F59CC" w:rsidP="00317240">
      <w:r>
        <w:separator/>
      </w:r>
    </w:p>
  </w:endnote>
  <w:endnote w:type="continuationSeparator" w:id="0">
    <w:p w:rsidR="003F59CC" w:rsidRDefault="003F59CC" w:rsidP="003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F5" w:rsidRDefault="006C16F5" w:rsidP="003C7C34">
    <w:pPr>
      <w:pStyle w:val="Pieddepage"/>
    </w:pPr>
  </w:p>
  <w:p w:rsidR="006C16F5" w:rsidRDefault="006C16F5" w:rsidP="003C7C34">
    <w:pPr>
      <w:pStyle w:val="Pieddepage"/>
    </w:pPr>
  </w:p>
  <w:p w:rsidR="006C16F5" w:rsidRDefault="006C16F5" w:rsidP="003C7C3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1374FC56" wp14:editId="0A012AAA">
          <wp:simplePos x="0" y="0"/>
          <wp:positionH relativeFrom="page">
            <wp:posOffset>-615</wp:posOffset>
          </wp:positionH>
          <wp:positionV relativeFrom="page">
            <wp:posOffset>10107562</wp:posOffset>
          </wp:positionV>
          <wp:extent cx="7558446" cy="363793"/>
          <wp:effectExtent l="19050" t="0" r="4404" b="0"/>
          <wp:wrapNone/>
          <wp:docPr id="9" name="Image 1" descr="fl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u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46" cy="363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16F5" w:rsidRDefault="006C16F5" w:rsidP="003C7C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F5" w:rsidRDefault="006C16F5" w:rsidP="0015410F">
    <w:pPr>
      <w:pStyle w:val="Numrodetlphone"/>
      <w:framePr w:hSpace="0" w:wrap="auto" w:hAnchor="text" w:yAlign="inline"/>
      <w:spacing w:line="276" w:lineRule="auto"/>
      <w:suppressOverlap w:val="0"/>
    </w:pPr>
  </w:p>
  <w:p w:rsidR="006C16F5" w:rsidRDefault="006C16F5" w:rsidP="0015410F">
    <w:pPr>
      <w:pStyle w:val="Numrodetlphone"/>
      <w:framePr w:hSpace="0" w:wrap="auto" w:hAnchor="text" w:yAlign="inline"/>
      <w:spacing w:line="276" w:lineRule="auto"/>
      <w:suppressOverlap w:val="0"/>
    </w:pPr>
  </w:p>
  <w:p w:rsidR="006C16F5" w:rsidRDefault="006C16F5" w:rsidP="0015410F">
    <w:pPr>
      <w:pStyle w:val="Pieddepage"/>
      <w:jc w:val="right"/>
    </w:pPr>
    <w:r w:rsidRPr="0015410F">
      <w:rPr>
        <w:color w:val="00B0F0"/>
      </w:rPr>
      <w:t>engie.com</w:t>
    </w:r>
  </w:p>
  <w:p w:rsidR="006C16F5" w:rsidRDefault="006C16F5" w:rsidP="0015410F">
    <w:pPr>
      <w:pStyle w:val="Numrodetlphone"/>
      <w:framePr w:hSpace="0" w:wrap="auto" w:hAnchor="text" w:yAlign="inline"/>
      <w:spacing w:line="276" w:lineRule="auto"/>
      <w:suppressOverlap w:val="0"/>
    </w:pPr>
    <w:r>
      <w:t>ENGIE</w:t>
    </w:r>
  </w:p>
  <w:p w:rsidR="00F74B02" w:rsidRPr="00220CA9" w:rsidRDefault="00F74B02" w:rsidP="00F74B02">
    <w:pPr>
      <w:rPr>
        <w:rFonts w:ascii="Calibri" w:eastAsiaTheme="minorEastAsia" w:hAnsi="Calibri"/>
        <w:bCs/>
        <w:noProof/>
        <w:color w:val="000000"/>
        <w:sz w:val="16"/>
        <w:szCs w:val="16"/>
        <w:lang w:eastAsia="fr-FR"/>
      </w:rPr>
    </w:pPr>
    <w:r w:rsidRPr="00220CA9">
      <w:rPr>
        <w:color w:val="B1B1B1" w:themeColor="text2"/>
        <w:sz w:val="16"/>
        <w:szCs w:val="16"/>
      </w:rPr>
      <w:t>Entreprises et Territoires – Euroatrium - 7 rue Emmy Noether - 93400 Saint-Ouen</w:t>
    </w:r>
  </w:p>
  <w:p w:rsidR="006C16F5" w:rsidRDefault="006C16F5" w:rsidP="0015410F">
    <w:pPr>
      <w:pStyle w:val="Numrodetlphone"/>
      <w:framePr w:hSpace="0" w:wrap="auto" w:hAnchor="text" w:yAlign="inline"/>
      <w:spacing w:line="276" w:lineRule="auto"/>
      <w:suppressOverlap w:val="0"/>
    </w:pPr>
    <w:r w:rsidRPr="0015410F">
      <w:t xml:space="preserve"> </w:t>
    </w:r>
  </w:p>
  <w:p w:rsidR="006C16F5" w:rsidRDefault="006C16F5" w:rsidP="0015410F">
    <w:pPr>
      <w:pStyle w:val="Pieddepage"/>
      <w:spacing w:line="240" w:lineRule="auto"/>
      <w:rPr>
        <w:color w:val="B1B1B1" w:themeColor="text2"/>
        <w:sz w:val="12"/>
        <w:szCs w:val="17"/>
      </w:rPr>
    </w:pPr>
    <w:r w:rsidRPr="0015410F">
      <w:rPr>
        <w:color w:val="B1B1B1" w:themeColor="text2"/>
        <w:sz w:val="12"/>
        <w:szCs w:val="17"/>
      </w:rPr>
      <w:t>ENGIE - SA AU CAPITAL de 2 435 285 011 EUROS - RCS NANTERRE 542 107 651 – Siège social : 1, place Samuel de Champlain, 92400 Courbevoie</w:t>
    </w:r>
  </w:p>
  <w:p w:rsidR="006C16F5" w:rsidRDefault="002F26CD" w:rsidP="0015410F">
    <w:pPr>
      <w:pStyle w:val="Pieddepage"/>
      <w:spacing w:before="240" w:line="240" w:lineRule="auto"/>
      <w:rPr>
        <w:b/>
        <w:color w:val="B1B1B1" w:themeColor="text2"/>
        <w:sz w:val="12"/>
        <w:szCs w:val="17"/>
      </w:rPr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383A46B7" wp14:editId="2EB7B0F3">
          <wp:simplePos x="0" y="0"/>
          <wp:positionH relativeFrom="page">
            <wp:posOffset>0</wp:posOffset>
          </wp:positionH>
          <wp:positionV relativeFrom="page">
            <wp:posOffset>10136505</wp:posOffset>
          </wp:positionV>
          <wp:extent cx="7559675" cy="356235"/>
          <wp:effectExtent l="0" t="0" r="3175" b="5715"/>
          <wp:wrapNone/>
          <wp:docPr id="4" name="Image 1" descr="fl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u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6F5" w:rsidRPr="0015410F">
      <w:rPr>
        <w:b/>
        <w:color w:val="B1B1B1" w:themeColor="text2"/>
        <w:sz w:val="12"/>
        <w:szCs w:val="17"/>
      </w:rPr>
      <w:t>L’énergie est notre avenir, économisons-la 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CC" w:rsidRDefault="003F59CC" w:rsidP="00317240">
      <w:r>
        <w:separator/>
      </w:r>
    </w:p>
  </w:footnote>
  <w:footnote w:type="continuationSeparator" w:id="0">
    <w:p w:rsidR="003F59CC" w:rsidRDefault="003F59CC" w:rsidP="00317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F5" w:rsidRDefault="006C16F5" w:rsidP="003C7C34">
    <w:pPr>
      <w:pStyle w:val="En-tte"/>
    </w:pPr>
  </w:p>
  <w:p w:rsidR="006C16F5" w:rsidRDefault="006C16F5" w:rsidP="003C7C34">
    <w:pPr>
      <w:pStyle w:val="En-tte"/>
    </w:pPr>
  </w:p>
  <w:p w:rsidR="006C16F5" w:rsidRPr="003C7C34" w:rsidRDefault="006C16F5" w:rsidP="000C2302">
    <w:pPr>
      <w:pStyle w:val="En-tte"/>
      <w:spacing w:line="16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F5" w:rsidRDefault="006C16F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4143375" cy="1981200"/>
          <wp:effectExtent l="19050" t="0" r="9525" b="0"/>
          <wp:wrapNone/>
          <wp:docPr id="7" name="Image 0" descr="bandea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logo.png"/>
                  <pic:cNvPicPr/>
                </pic:nvPicPr>
                <pic:blipFill>
                  <a:blip r:embed="rId1"/>
                  <a:srcRect b="44809"/>
                  <a:stretch>
                    <a:fillRect/>
                  </a:stretch>
                </pic:blipFill>
                <pic:spPr>
                  <a:xfrm>
                    <a:off x="0" y="0"/>
                    <a:ext cx="4143375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 w:rsidP="00396690">
    <w:pPr>
      <w:pStyle w:val="En-tte"/>
      <w:spacing w:line="200" w:lineRule="exact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2895600</wp:posOffset>
          </wp:positionV>
          <wp:extent cx="4143375" cy="304800"/>
          <wp:effectExtent l="19050" t="0" r="9525" b="0"/>
          <wp:wrapNone/>
          <wp:docPr id="3" name="Image 0" descr="bandea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logo.png"/>
                  <pic:cNvPicPr/>
                </pic:nvPicPr>
                <pic:blipFill>
                  <a:blip r:embed="rId1"/>
                  <a:srcRect t="91530"/>
                  <a:stretch>
                    <a:fillRect/>
                  </a:stretch>
                </pic:blipFill>
                <pic:spPr>
                  <a:xfrm>
                    <a:off x="0" y="0"/>
                    <a:ext cx="41433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B7E27"/>
    <w:multiLevelType w:val="hybridMultilevel"/>
    <w:tmpl w:val="DAC66826"/>
    <w:lvl w:ilvl="0" w:tplc="F71A34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AFE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212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43F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847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4AE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8FC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A14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C8F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811568"/>
    <w:multiLevelType w:val="hybridMultilevel"/>
    <w:tmpl w:val="DEC0148A"/>
    <w:lvl w:ilvl="0" w:tplc="5E56A1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C6C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62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C6F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A15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4D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A0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EE7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A48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0F"/>
    <w:rsid w:val="00003652"/>
    <w:rsid w:val="00004D5E"/>
    <w:rsid w:val="00010BB3"/>
    <w:rsid w:val="000550F3"/>
    <w:rsid w:val="00065383"/>
    <w:rsid w:val="000B6E33"/>
    <w:rsid w:val="000C2302"/>
    <w:rsid w:val="000C4D1F"/>
    <w:rsid w:val="000C711B"/>
    <w:rsid w:val="000D2861"/>
    <w:rsid w:val="000F510F"/>
    <w:rsid w:val="001025CC"/>
    <w:rsid w:val="001064AF"/>
    <w:rsid w:val="00112C27"/>
    <w:rsid w:val="001277F5"/>
    <w:rsid w:val="0014038D"/>
    <w:rsid w:val="001445EC"/>
    <w:rsid w:val="0015410F"/>
    <w:rsid w:val="001D0781"/>
    <w:rsid w:val="001F3225"/>
    <w:rsid w:val="001F5ED4"/>
    <w:rsid w:val="002019AB"/>
    <w:rsid w:val="002128FB"/>
    <w:rsid w:val="00220CA9"/>
    <w:rsid w:val="002248F7"/>
    <w:rsid w:val="0024767E"/>
    <w:rsid w:val="00270EE2"/>
    <w:rsid w:val="00275B77"/>
    <w:rsid w:val="00277982"/>
    <w:rsid w:val="002C4D0B"/>
    <w:rsid w:val="002D1BB4"/>
    <w:rsid w:val="002D2268"/>
    <w:rsid w:val="002E52F6"/>
    <w:rsid w:val="002F26CD"/>
    <w:rsid w:val="002F4A3D"/>
    <w:rsid w:val="00317240"/>
    <w:rsid w:val="003374C1"/>
    <w:rsid w:val="003918F7"/>
    <w:rsid w:val="00396690"/>
    <w:rsid w:val="003C7C34"/>
    <w:rsid w:val="003F59CC"/>
    <w:rsid w:val="0042576B"/>
    <w:rsid w:val="00431335"/>
    <w:rsid w:val="004800A8"/>
    <w:rsid w:val="004945F4"/>
    <w:rsid w:val="004C52CA"/>
    <w:rsid w:val="004F135C"/>
    <w:rsid w:val="00516B53"/>
    <w:rsid w:val="005232F9"/>
    <w:rsid w:val="00550AF2"/>
    <w:rsid w:val="005951B2"/>
    <w:rsid w:val="005D4570"/>
    <w:rsid w:val="00631496"/>
    <w:rsid w:val="0064305B"/>
    <w:rsid w:val="00676A87"/>
    <w:rsid w:val="006C16F5"/>
    <w:rsid w:val="006E6B0C"/>
    <w:rsid w:val="007003B8"/>
    <w:rsid w:val="00717D0C"/>
    <w:rsid w:val="00737BB1"/>
    <w:rsid w:val="00747F71"/>
    <w:rsid w:val="00753A2B"/>
    <w:rsid w:val="0077551A"/>
    <w:rsid w:val="007770EF"/>
    <w:rsid w:val="00791604"/>
    <w:rsid w:val="00814DE8"/>
    <w:rsid w:val="0084231F"/>
    <w:rsid w:val="008840C8"/>
    <w:rsid w:val="00912DAB"/>
    <w:rsid w:val="00971591"/>
    <w:rsid w:val="009764FA"/>
    <w:rsid w:val="00986C16"/>
    <w:rsid w:val="009900BF"/>
    <w:rsid w:val="00994193"/>
    <w:rsid w:val="009E422B"/>
    <w:rsid w:val="00A068BC"/>
    <w:rsid w:val="00A17125"/>
    <w:rsid w:val="00A26956"/>
    <w:rsid w:val="00A47BA0"/>
    <w:rsid w:val="00A82146"/>
    <w:rsid w:val="00A945A4"/>
    <w:rsid w:val="00AC7ECA"/>
    <w:rsid w:val="00AD581D"/>
    <w:rsid w:val="00AE443F"/>
    <w:rsid w:val="00B06011"/>
    <w:rsid w:val="00B0705B"/>
    <w:rsid w:val="00B20F78"/>
    <w:rsid w:val="00B3582E"/>
    <w:rsid w:val="00B74D6B"/>
    <w:rsid w:val="00C23E68"/>
    <w:rsid w:val="00C25073"/>
    <w:rsid w:val="00C30D42"/>
    <w:rsid w:val="00C438C5"/>
    <w:rsid w:val="00C504D5"/>
    <w:rsid w:val="00C506E8"/>
    <w:rsid w:val="00CB2D9A"/>
    <w:rsid w:val="00CC27C5"/>
    <w:rsid w:val="00CC67B5"/>
    <w:rsid w:val="00CD0DBA"/>
    <w:rsid w:val="00CE0974"/>
    <w:rsid w:val="00CE0E28"/>
    <w:rsid w:val="00D32E47"/>
    <w:rsid w:val="00D402AC"/>
    <w:rsid w:val="00D92EA3"/>
    <w:rsid w:val="00DA2AC7"/>
    <w:rsid w:val="00DD34BE"/>
    <w:rsid w:val="00DE1589"/>
    <w:rsid w:val="00DF0781"/>
    <w:rsid w:val="00E30B42"/>
    <w:rsid w:val="00E34CFC"/>
    <w:rsid w:val="00E66BD3"/>
    <w:rsid w:val="00EC6203"/>
    <w:rsid w:val="00EF65FC"/>
    <w:rsid w:val="00EF79C1"/>
    <w:rsid w:val="00F00B31"/>
    <w:rsid w:val="00F26D07"/>
    <w:rsid w:val="00F303C9"/>
    <w:rsid w:val="00F32E30"/>
    <w:rsid w:val="00F433F1"/>
    <w:rsid w:val="00F456D7"/>
    <w:rsid w:val="00F51D4C"/>
    <w:rsid w:val="00F72535"/>
    <w:rsid w:val="00F74B02"/>
    <w:rsid w:val="00F834AE"/>
    <w:rsid w:val="00F84FFF"/>
    <w:rsid w:val="00F85955"/>
    <w:rsid w:val="00F865BD"/>
    <w:rsid w:val="00F96E6A"/>
    <w:rsid w:val="00FA73E2"/>
    <w:rsid w:val="00FD25F5"/>
    <w:rsid w:val="00FD343F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40"/>
    <w:pPr>
      <w:spacing w:after="0" w:line="340" w:lineRule="atLeast"/>
    </w:pPr>
    <w:rPr>
      <w:color w:val="424242" w:themeColor="background2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2DAB"/>
    <w:pPr>
      <w:keepNext/>
      <w:keepLines/>
      <w:spacing w:after="300" w:line="528" w:lineRule="atLeast"/>
      <w:outlineLvl w:val="0"/>
    </w:pPr>
    <w:rPr>
      <w:rFonts w:asciiTheme="majorHAnsi" w:eastAsiaTheme="majorEastAsia" w:hAnsiTheme="majorHAnsi" w:cstheme="majorBidi"/>
      <w:bCs/>
      <w:color w:val="00AAFF" w:themeColor="accent1"/>
      <w:sz w:val="4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6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12DAB"/>
    <w:rPr>
      <w:rFonts w:asciiTheme="majorHAnsi" w:eastAsiaTheme="majorEastAsia" w:hAnsiTheme="majorHAnsi" w:cstheme="majorBidi"/>
      <w:bCs/>
      <w:color w:val="00AAFF" w:themeColor="accent1"/>
      <w:sz w:val="44"/>
      <w:szCs w:val="28"/>
    </w:rPr>
  </w:style>
  <w:style w:type="table" w:styleId="Grilledutableau">
    <w:name w:val="Table Grid"/>
    <w:basedOn w:val="TableauNormal"/>
    <w:uiPriority w:val="59"/>
    <w:rsid w:val="000C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postale">
    <w:name w:val="Adresse postale"/>
    <w:basedOn w:val="Normal"/>
    <w:semiHidden/>
    <w:rsid w:val="00317240"/>
    <w:pPr>
      <w:spacing w:line="200" w:lineRule="atLeast"/>
    </w:pPr>
    <w:rPr>
      <w:color w:val="B1B1B1" w:themeColor="text2"/>
      <w:sz w:val="16"/>
      <w:szCs w:val="17"/>
    </w:rPr>
  </w:style>
  <w:style w:type="paragraph" w:customStyle="1" w:styleId="Adresseinternet">
    <w:name w:val="Adresse internet"/>
    <w:basedOn w:val="Adressepostale"/>
    <w:semiHidden/>
    <w:rsid w:val="00317240"/>
    <w:pPr>
      <w:framePr w:hSpace="142" w:wrap="around" w:hAnchor="margin" w:yAlign="bottom"/>
      <w:suppressOverlap/>
      <w:jc w:val="right"/>
    </w:pPr>
    <w:rPr>
      <w:color w:val="00AAFF" w:themeColor="accent1"/>
      <w:sz w:val="17"/>
    </w:rPr>
  </w:style>
  <w:style w:type="paragraph" w:customStyle="1" w:styleId="Adressesocit">
    <w:name w:val="Adresse société"/>
    <w:basedOn w:val="Adressepostale"/>
    <w:semiHidden/>
    <w:rsid w:val="00317240"/>
    <w:pPr>
      <w:framePr w:hSpace="142" w:wrap="around" w:hAnchor="margin" w:yAlign="bottom"/>
      <w:suppressOverlap/>
    </w:pPr>
    <w:rPr>
      <w:sz w:val="17"/>
    </w:rPr>
  </w:style>
  <w:style w:type="paragraph" w:customStyle="1" w:styleId="Numrodetlphone">
    <w:name w:val="Numéro de téléphone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CapitalRCS">
    <w:name w:val="Capital RCS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Intitul">
    <w:name w:val="Intitulé"/>
    <w:basedOn w:val="Normal"/>
    <w:qFormat/>
    <w:rsid w:val="00317240"/>
    <w:pPr>
      <w:framePr w:wrap="around" w:vAnchor="page" w:hAnchor="margin" w:xAlign="right" w:y="4061"/>
    </w:pPr>
    <w:rPr>
      <w:color w:val="00AAFF" w:themeColor="accent1"/>
      <w:sz w:val="40"/>
      <w:szCs w:val="40"/>
    </w:rPr>
  </w:style>
  <w:style w:type="paragraph" w:customStyle="1" w:styleId="Texteintroduction">
    <w:name w:val="Texte introduction"/>
    <w:basedOn w:val="Normal"/>
    <w:qFormat/>
    <w:rsid w:val="00317240"/>
    <w:rPr>
      <w:color w:val="910F7D" w:themeColor="accent3"/>
    </w:rPr>
  </w:style>
  <w:style w:type="paragraph" w:customStyle="1" w:styleId="Visuelspieddepage">
    <w:name w:val="Visuels pied de page"/>
    <w:basedOn w:val="Normal"/>
    <w:qFormat/>
    <w:rsid w:val="00516B53"/>
    <w:pPr>
      <w:framePr w:wrap="around" w:hAnchor="margin" w:yAlign="bottom"/>
      <w:spacing w:line="120" w:lineRule="exact"/>
    </w:pPr>
    <w:rPr>
      <w:sz w:val="12"/>
      <w:szCs w:val="12"/>
    </w:rPr>
  </w:style>
  <w:style w:type="paragraph" w:customStyle="1" w:styleId="Default">
    <w:name w:val="Default"/>
    <w:rsid w:val="00C23E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30D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30D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30D42"/>
    <w:pPr>
      <w:spacing w:line="240" w:lineRule="auto"/>
      <w:ind w:left="720"/>
      <w:contextualSpacing/>
    </w:pPr>
    <w:rPr>
      <w:rFonts w:ascii="Times New Roman" w:eastAsiaTheme="minorEastAsia" w:hAnsi="Times New Roman" w:cs="Times New Roman"/>
      <w:color w:val="auto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506E8"/>
    <w:rPr>
      <w:i/>
      <w:iCs/>
    </w:rPr>
  </w:style>
  <w:style w:type="character" w:styleId="lev">
    <w:name w:val="Strong"/>
    <w:basedOn w:val="Policepardfaut"/>
    <w:uiPriority w:val="22"/>
    <w:qFormat/>
    <w:rsid w:val="00C506E8"/>
    <w:rPr>
      <w:b/>
      <w:bCs/>
    </w:rPr>
  </w:style>
  <w:style w:type="character" w:customStyle="1" w:styleId="title">
    <w:name w:val="title"/>
    <w:basedOn w:val="Policepardfaut"/>
    <w:rsid w:val="00F84FFF"/>
  </w:style>
  <w:style w:type="character" w:customStyle="1" w:styleId="vert">
    <w:name w:val="vert"/>
    <w:basedOn w:val="Policepardfaut"/>
    <w:rsid w:val="00F84FFF"/>
  </w:style>
  <w:style w:type="character" w:customStyle="1" w:styleId="tel">
    <w:name w:val="tel"/>
    <w:basedOn w:val="Policepardfaut"/>
    <w:rsid w:val="00F84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40"/>
    <w:pPr>
      <w:spacing w:after="0" w:line="340" w:lineRule="atLeast"/>
    </w:pPr>
    <w:rPr>
      <w:color w:val="424242" w:themeColor="background2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2DAB"/>
    <w:pPr>
      <w:keepNext/>
      <w:keepLines/>
      <w:spacing w:after="300" w:line="528" w:lineRule="atLeast"/>
      <w:outlineLvl w:val="0"/>
    </w:pPr>
    <w:rPr>
      <w:rFonts w:asciiTheme="majorHAnsi" w:eastAsiaTheme="majorEastAsia" w:hAnsiTheme="majorHAnsi" w:cstheme="majorBidi"/>
      <w:bCs/>
      <w:color w:val="00AAFF" w:themeColor="accent1"/>
      <w:sz w:val="4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6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12DAB"/>
    <w:rPr>
      <w:rFonts w:asciiTheme="majorHAnsi" w:eastAsiaTheme="majorEastAsia" w:hAnsiTheme="majorHAnsi" w:cstheme="majorBidi"/>
      <w:bCs/>
      <w:color w:val="00AAFF" w:themeColor="accent1"/>
      <w:sz w:val="44"/>
      <w:szCs w:val="28"/>
    </w:rPr>
  </w:style>
  <w:style w:type="table" w:styleId="Grilledutableau">
    <w:name w:val="Table Grid"/>
    <w:basedOn w:val="TableauNormal"/>
    <w:uiPriority w:val="59"/>
    <w:rsid w:val="000C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postale">
    <w:name w:val="Adresse postale"/>
    <w:basedOn w:val="Normal"/>
    <w:semiHidden/>
    <w:rsid w:val="00317240"/>
    <w:pPr>
      <w:spacing w:line="200" w:lineRule="atLeast"/>
    </w:pPr>
    <w:rPr>
      <w:color w:val="B1B1B1" w:themeColor="text2"/>
      <w:sz w:val="16"/>
      <w:szCs w:val="17"/>
    </w:rPr>
  </w:style>
  <w:style w:type="paragraph" w:customStyle="1" w:styleId="Adresseinternet">
    <w:name w:val="Adresse internet"/>
    <w:basedOn w:val="Adressepostale"/>
    <w:semiHidden/>
    <w:rsid w:val="00317240"/>
    <w:pPr>
      <w:framePr w:hSpace="142" w:wrap="around" w:hAnchor="margin" w:yAlign="bottom"/>
      <w:suppressOverlap/>
      <w:jc w:val="right"/>
    </w:pPr>
    <w:rPr>
      <w:color w:val="00AAFF" w:themeColor="accent1"/>
      <w:sz w:val="17"/>
    </w:rPr>
  </w:style>
  <w:style w:type="paragraph" w:customStyle="1" w:styleId="Adressesocit">
    <w:name w:val="Adresse société"/>
    <w:basedOn w:val="Adressepostale"/>
    <w:semiHidden/>
    <w:rsid w:val="00317240"/>
    <w:pPr>
      <w:framePr w:hSpace="142" w:wrap="around" w:hAnchor="margin" w:yAlign="bottom"/>
      <w:suppressOverlap/>
    </w:pPr>
    <w:rPr>
      <w:sz w:val="17"/>
    </w:rPr>
  </w:style>
  <w:style w:type="paragraph" w:customStyle="1" w:styleId="Numrodetlphone">
    <w:name w:val="Numéro de téléphone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CapitalRCS">
    <w:name w:val="Capital RCS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Intitul">
    <w:name w:val="Intitulé"/>
    <w:basedOn w:val="Normal"/>
    <w:qFormat/>
    <w:rsid w:val="00317240"/>
    <w:pPr>
      <w:framePr w:wrap="around" w:vAnchor="page" w:hAnchor="margin" w:xAlign="right" w:y="4061"/>
    </w:pPr>
    <w:rPr>
      <w:color w:val="00AAFF" w:themeColor="accent1"/>
      <w:sz w:val="40"/>
      <w:szCs w:val="40"/>
    </w:rPr>
  </w:style>
  <w:style w:type="paragraph" w:customStyle="1" w:styleId="Texteintroduction">
    <w:name w:val="Texte introduction"/>
    <w:basedOn w:val="Normal"/>
    <w:qFormat/>
    <w:rsid w:val="00317240"/>
    <w:rPr>
      <w:color w:val="910F7D" w:themeColor="accent3"/>
    </w:rPr>
  </w:style>
  <w:style w:type="paragraph" w:customStyle="1" w:styleId="Visuelspieddepage">
    <w:name w:val="Visuels pied de page"/>
    <w:basedOn w:val="Normal"/>
    <w:qFormat/>
    <w:rsid w:val="00516B53"/>
    <w:pPr>
      <w:framePr w:wrap="around" w:hAnchor="margin" w:yAlign="bottom"/>
      <w:spacing w:line="120" w:lineRule="exact"/>
    </w:pPr>
    <w:rPr>
      <w:sz w:val="12"/>
      <w:szCs w:val="12"/>
    </w:rPr>
  </w:style>
  <w:style w:type="paragraph" w:customStyle="1" w:styleId="Default">
    <w:name w:val="Default"/>
    <w:rsid w:val="00C23E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30D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30D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30D42"/>
    <w:pPr>
      <w:spacing w:line="240" w:lineRule="auto"/>
      <w:ind w:left="720"/>
      <w:contextualSpacing/>
    </w:pPr>
    <w:rPr>
      <w:rFonts w:ascii="Times New Roman" w:eastAsiaTheme="minorEastAsia" w:hAnsi="Times New Roman" w:cs="Times New Roman"/>
      <w:color w:val="auto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506E8"/>
    <w:rPr>
      <w:i/>
      <w:iCs/>
    </w:rPr>
  </w:style>
  <w:style w:type="character" w:styleId="lev">
    <w:name w:val="Strong"/>
    <w:basedOn w:val="Policepardfaut"/>
    <w:uiPriority w:val="22"/>
    <w:qFormat/>
    <w:rsid w:val="00C506E8"/>
    <w:rPr>
      <w:b/>
      <w:bCs/>
    </w:rPr>
  </w:style>
  <w:style w:type="character" w:customStyle="1" w:styleId="title">
    <w:name w:val="title"/>
    <w:basedOn w:val="Policepardfaut"/>
    <w:rsid w:val="00F84FFF"/>
  </w:style>
  <w:style w:type="character" w:customStyle="1" w:styleId="vert">
    <w:name w:val="vert"/>
    <w:basedOn w:val="Policepardfaut"/>
    <w:rsid w:val="00F84FFF"/>
  </w:style>
  <w:style w:type="character" w:customStyle="1" w:styleId="tel">
    <w:name w:val="tel"/>
    <w:basedOn w:val="Policepardfaut"/>
    <w:rsid w:val="00F84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electra.info/demenagement/electricite-gaz/raccordemen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selectra.info/demenagement/electricite-gaz/raccordement" TargetMode="External"/><Relationship Id="rId17" Type="http://schemas.openxmlformats.org/officeDocument/2006/relationships/hyperlink" Target="https://selectra.info/demenagement/electricite-gaz/raccorde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lectra.info/demenagement/electricite-gaz/mise-en-servic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selectra.info/demenagement/electricite-gaz/consue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electra.info/energie/guides/conso/changer-puissanc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L5123\Local\Documents_20140612_162855\0-%20Chartes\ENGIE%20E&amp;C\COMMUNIQUES_DE_PRESSE\communique_de_presse.dotx" TargetMode="External"/></Relationships>
</file>

<file path=word/theme/theme1.xml><?xml version="1.0" encoding="utf-8"?>
<a:theme xmlns:a="http://schemas.openxmlformats.org/drawingml/2006/main" name="Thème Office">
  <a:themeElements>
    <a:clrScheme name="ENGIE">
      <a:dk1>
        <a:sysClr val="windowText" lastClr="000000"/>
      </a:dk1>
      <a:lt1>
        <a:sysClr val="window" lastClr="FFFFFF"/>
      </a:lt1>
      <a:dk2>
        <a:srgbClr val="B1B1B1"/>
      </a:dk2>
      <a:lt2>
        <a:srgbClr val="424242"/>
      </a:lt2>
      <a:accent1>
        <a:srgbClr val="00AAFF"/>
      </a:accent1>
      <a:accent2>
        <a:srgbClr val="0078BE"/>
      </a:accent2>
      <a:accent3>
        <a:srgbClr val="910F7D"/>
      </a:accent3>
      <a:accent4>
        <a:srgbClr val="F07D00"/>
      </a:accent4>
      <a:accent5>
        <a:srgbClr val="E62D87"/>
      </a:accent5>
      <a:accent6>
        <a:srgbClr val="007873"/>
      </a:accent6>
      <a:hlink>
        <a:srgbClr val="000000"/>
      </a:hlink>
      <a:folHlink>
        <a:srgbClr val="000000"/>
      </a:folHlink>
    </a:clrScheme>
    <a:fontScheme name="BA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3AC2AF79DD645A0198A4204DA1599" ma:contentTypeVersion="1" ma:contentTypeDescription="Crée un document." ma:contentTypeScope="" ma:versionID="07a05b7a077b4aa164c4190f5320bd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e565551e1a1637f9df0223e78db73b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8F50B-4204-43D4-9409-D71EFCEAF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3FC9183-A23E-467E-ACD0-420BAE352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1819B-DCC5-48C6-8806-81C785870ADD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CFBAF02-A868-4C95-B232-30972857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communique_de_presse.dotx</Template>
  <TotalTime>139</TotalTime>
  <Pages>6</Pages>
  <Words>913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WL5123</dc:creator>
  <cp:lastModifiedBy>Tutuj</cp:lastModifiedBy>
  <cp:revision>17</cp:revision>
  <cp:lastPrinted>2017-09-19T08:09:00Z</cp:lastPrinted>
  <dcterms:created xsi:type="dcterms:W3CDTF">2017-09-19T08:34:00Z</dcterms:created>
  <dcterms:modified xsi:type="dcterms:W3CDTF">2017-09-21T08:35:00Z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0x0101004BD3AC2AF79DD645A0198A4204DA1599</vt:lpwstr>
  </property>
</Properties>
</file>